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77" w:rsidRPr="00B4704E" w:rsidRDefault="00272996" w:rsidP="00272996">
      <w:pPr>
        <w:autoSpaceDE w:val="0"/>
        <w:autoSpaceDN w:val="0"/>
      </w:pPr>
      <w:r w:rsidRPr="00B4704E">
        <w:rPr>
          <w:rFonts w:hint="eastAsia"/>
        </w:rPr>
        <w:t>様式第3号の1(第14条関係)</w:t>
      </w:r>
    </w:p>
    <w:p w:rsidR="00272996" w:rsidRPr="00B4704E" w:rsidRDefault="00BE3476" w:rsidP="000675E3">
      <w:pPr>
        <w:autoSpaceDE w:val="0"/>
        <w:autoSpaceDN w:val="0"/>
        <w:spacing w:beforeLines="60" w:before="201"/>
        <w:ind w:leftChars="1580" w:left="3318" w:rightChars="1580" w:right="3318"/>
        <w:jc w:val="distribute"/>
      </w:pPr>
      <w:r w:rsidRPr="00B470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323850</wp:posOffset>
                </wp:positionV>
                <wp:extent cx="678815" cy="45656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456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9B9" w:rsidRPr="00B4704E" w:rsidRDefault="00EE59B9" w:rsidP="00EE59B9">
                            <w:pPr>
                              <w:autoSpaceDE w:val="0"/>
                              <w:autoSpaceDN w:val="0"/>
                              <w:spacing w:beforeLines="15" w:before="50" w:line="210" w:lineRule="exact"/>
                              <w:jc w:val="center"/>
                              <w:rPr>
                                <w:lang w:eastAsia="zh-CN"/>
                              </w:rPr>
                            </w:pPr>
                            <w:r w:rsidRPr="00B4704E">
                              <w:rPr>
                                <w:rFonts w:hint="eastAsia"/>
                                <w:lang w:eastAsia="zh-CN"/>
                              </w:rPr>
                              <w:t>至急文書</w:t>
                            </w:r>
                          </w:p>
                          <w:p w:rsidR="00EE59B9" w:rsidRPr="00B4704E" w:rsidRDefault="00EE59B9" w:rsidP="00EE59B9">
                            <w:pPr>
                              <w:autoSpaceDE w:val="0"/>
                              <w:autoSpaceDN w:val="0"/>
                              <w:spacing w:line="210" w:lineRule="exact"/>
                              <w:jc w:val="center"/>
                            </w:pPr>
                            <w:r w:rsidRPr="00690A13">
                              <w:rPr>
                                <w:rFonts w:hint="eastAsia"/>
                                <w:spacing w:val="45"/>
                                <w:kern w:val="0"/>
                                <w:fitText w:val="840" w:id="-77833984"/>
                              </w:rPr>
                              <w:t>付せ</w:t>
                            </w:r>
                            <w:r w:rsidRPr="00690A13">
                              <w:rPr>
                                <w:rFonts w:hint="eastAsia"/>
                                <w:spacing w:val="15"/>
                                <w:kern w:val="0"/>
                                <w:fitText w:val="840" w:id="-77833984"/>
                              </w:rPr>
                              <w:t>ん</w:t>
                            </w:r>
                          </w:p>
                          <w:p w:rsidR="00EE59B9" w:rsidRPr="00B4704E" w:rsidRDefault="00EE59B9" w:rsidP="00EE59B9">
                            <w:pPr>
                              <w:spacing w:line="210" w:lineRule="exact"/>
                              <w:jc w:val="center"/>
                            </w:pPr>
                            <w:r w:rsidRPr="00B4704E">
                              <w:rPr>
                                <w:rFonts w:hint="eastAsia"/>
                                <w:spacing w:val="210"/>
                                <w:kern w:val="0"/>
                                <w:fitText w:val="840" w:id="-77833983"/>
                              </w:rPr>
                              <w:t>箇</w:t>
                            </w:r>
                            <w:r w:rsidRPr="00B4704E">
                              <w:rPr>
                                <w:rFonts w:hint="eastAsia"/>
                                <w:kern w:val="0"/>
                                <w:fitText w:val="840" w:id="-77833983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8.7pt;margin-top:25.5pt;width:53.45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" filled="f" strokeweight=".5pt">
                <v:stroke dashstyle="dash"/>
                <v:textbox inset="0,0,0,0">
                  <w:txbxContent>
                    <w:p w:rsidR="00EE59B9" w:rsidRPr="00B4704E" w:rsidRDefault="00EE59B9" w:rsidP="00EE59B9">
                      <w:pPr>
                        <w:autoSpaceDE w:val="0"/>
                        <w:autoSpaceDN w:val="0"/>
                        <w:spacing w:beforeLines="15" w:before="50" w:line="210" w:lineRule="exact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 w:rsidRPr="00B4704E">
                        <w:rPr>
                          <w:rFonts w:hint="eastAsia"/>
                          <w:lang w:eastAsia="zh-CN"/>
                        </w:rPr>
                        <w:t>至急文書</w:t>
                      </w:r>
                    </w:p>
                    <w:p w:rsidR="00EE59B9" w:rsidRPr="00B4704E" w:rsidRDefault="00EE59B9" w:rsidP="00EE59B9">
                      <w:pPr>
                        <w:autoSpaceDE w:val="0"/>
                        <w:autoSpaceDN w:val="0"/>
                        <w:spacing w:line="210" w:lineRule="exact"/>
                        <w:jc w:val="center"/>
                        <w:rPr>
                          <w:rFonts w:hint="eastAsia"/>
                        </w:rPr>
                      </w:pPr>
                      <w:r w:rsidRPr="00690A13">
                        <w:rPr>
                          <w:rFonts w:hint="eastAsia"/>
                          <w:spacing w:val="45"/>
                          <w:kern w:val="0"/>
                          <w:fitText w:val="840" w:id="-77833984"/>
                        </w:rPr>
                        <w:t>付せ</w:t>
                      </w:r>
                      <w:r w:rsidRPr="00690A13">
                        <w:rPr>
                          <w:rFonts w:hint="eastAsia"/>
                          <w:spacing w:val="15"/>
                          <w:kern w:val="0"/>
                          <w:fitText w:val="840" w:id="-77833984"/>
                        </w:rPr>
                        <w:t>ん</w:t>
                      </w:r>
                    </w:p>
                    <w:p w:rsidR="00EE59B9" w:rsidRPr="00B4704E" w:rsidRDefault="00EE59B9" w:rsidP="00EE59B9">
                      <w:pPr>
                        <w:spacing w:line="210" w:lineRule="exact"/>
                        <w:jc w:val="center"/>
                      </w:pPr>
                      <w:r w:rsidRPr="00B4704E">
                        <w:rPr>
                          <w:rFonts w:hint="eastAsia"/>
                          <w:spacing w:val="210"/>
                          <w:kern w:val="0"/>
                          <w:fitText w:val="840" w:id="-77833983"/>
                        </w:rPr>
                        <w:t>箇</w:t>
                      </w:r>
                      <w:r w:rsidRPr="00B4704E">
                        <w:rPr>
                          <w:rFonts w:hint="eastAsia"/>
                          <w:kern w:val="0"/>
                          <w:fitText w:val="840" w:id="-77833983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272996" w:rsidRPr="00B4704E">
        <w:rPr>
          <w:rFonts w:hint="eastAsia"/>
        </w:rPr>
        <w:t>弘前大学原議書</w:t>
      </w:r>
    </w:p>
    <w:p w:rsidR="00272996" w:rsidRPr="00B4704E" w:rsidRDefault="00272996" w:rsidP="00272996">
      <w:pPr>
        <w:autoSpaceDE w:val="0"/>
        <w:autoSpaceDN w:val="0"/>
      </w:pPr>
    </w:p>
    <w:p w:rsidR="00EE59B9" w:rsidRPr="00B4704E" w:rsidRDefault="00EE59B9" w:rsidP="00EE59B9">
      <w:pPr>
        <w:autoSpaceDE w:val="0"/>
        <w:autoSpaceDN w:val="0"/>
        <w:spacing w:afterLines="55" w:after="184"/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510"/>
        <w:gridCol w:w="2570"/>
        <w:gridCol w:w="209"/>
        <w:gridCol w:w="1186"/>
        <w:gridCol w:w="1912"/>
        <w:gridCol w:w="40"/>
        <w:gridCol w:w="1151"/>
      </w:tblGrid>
      <w:tr w:rsidR="00CE7526" w:rsidRPr="00B4704E" w:rsidTr="00256527">
        <w:trPr>
          <w:trHeight w:val="501"/>
        </w:trPr>
        <w:tc>
          <w:tcPr>
            <w:tcW w:w="2379" w:type="dxa"/>
            <w:gridSpan w:val="2"/>
            <w:vAlign w:val="center"/>
          </w:tcPr>
          <w:p w:rsidR="00CE7526" w:rsidRPr="00B4704E" w:rsidRDefault="00CE7526" w:rsidP="00113433">
            <w:pPr>
              <w:autoSpaceDE w:val="0"/>
              <w:autoSpaceDN w:val="0"/>
              <w:ind w:leftChars="60" w:left="126" w:rightChars="60" w:right="126"/>
              <w:jc w:val="distribute"/>
              <w:rPr>
                <w:lang w:eastAsia="zh-CN"/>
              </w:rPr>
            </w:pPr>
            <w:r w:rsidRPr="00B4704E">
              <w:rPr>
                <w:rFonts w:hint="eastAsia"/>
                <w:lang w:eastAsia="zh-CN"/>
              </w:rPr>
              <w:t>弘大</w:t>
            </w:r>
            <w:r w:rsidRPr="00B4704E">
              <w:rPr>
                <w:rFonts w:hint="eastAsia"/>
              </w:rPr>
              <w:t xml:space="preserve">　　　</w:t>
            </w:r>
            <w:r w:rsidRPr="00B4704E">
              <w:rPr>
                <w:rFonts w:hint="eastAsia"/>
                <w:lang w:eastAsia="zh-CN"/>
              </w:rPr>
              <w:t>第</w:t>
            </w:r>
            <w:r w:rsidRPr="00B4704E">
              <w:rPr>
                <w:rFonts w:hint="eastAsia"/>
              </w:rPr>
              <w:t xml:space="preserve">　　　</w:t>
            </w:r>
            <w:r w:rsidRPr="00B4704E">
              <w:rPr>
                <w:rFonts w:hint="eastAsia"/>
                <w:lang w:eastAsia="zh-CN"/>
              </w:rPr>
              <w:t>号</w:t>
            </w:r>
          </w:p>
        </w:tc>
        <w:tc>
          <w:tcPr>
            <w:tcW w:w="3965" w:type="dxa"/>
            <w:gridSpan w:val="3"/>
            <w:vAlign w:val="center"/>
          </w:tcPr>
          <w:p w:rsidR="00CE7526" w:rsidRPr="00B4704E" w:rsidRDefault="00CE7526" w:rsidP="00113433">
            <w:pPr>
              <w:autoSpaceDE w:val="0"/>
              <w:autoSpaceDN w:val="0"/>
              <w:ind w:leftChars="200" w:left="420" w:rightChars="250" w:right="525"/>
              <w:jc w:val="distribute"/>
              <w:rPr>
                <w:lang w:eastAsia="zh-CN"/>
              </w:rPr>
            </w:pPr>
            <w:r w:rsidRPr="00B4704E">
              <w:rPr>
                <w:rFonts w:hint="eastAsia"/>
                <w:lang w:eastAsia="zh-CN"/>
              </w:rPr>
              <w:t>秘</w:t>
            </w:r>
            <w:r w:rsidRPr="00B4704E">
              <w:rPr>
                <w:rFonts w:hint="eastAsia"/>
              </w:rPr>
              <w:t xml:space="preserve">　　　　</w:t>
            </w:r>
            <w:r w:rsidRPr="00B4704E">
              <w:rPr>
                <w:rFonts w:hint="eastAsia"/>
                <w:lang w:eastAsia="zh-CN"/>
              </w:rPr>
              <w:t>部外秘</w:t>
            </w:r>
            <w:r w:rsidRPr="00B4704E">
              <w:rPr>
                <w:rFonts w:hint="eastAsia"/>
              </w:rPr>
              <w:t xml:space="preserve">　　　　</w:t>
            </w:r>
            <w:r w:rsidRPr="00B4704E">
              <w:rPr>
                <w:rFonts w:hint="eastAsia"/>
                <w:lang w:eastAsia="zh-CN"/>
              </w:rPr>
              <w:t>普通</w:t>
            </w:r>
          </w:p>
        </w:tc>
        <w:tc>
          <w:tcPr>
            <w:tcW w:w="1912" w:type="dxa"/>
            <w:vAlign w:val="center"/>
          </w:tcPr>
          <w:p w:rsidR="00CE7526" w:rsidRPr="00B4704E" w:rsidRDefault="00CE7526" w:rsidP="00113433">
            <w:pPr>
              <w:autoSpaceDE w:val="0"/>
              <w:autoSpaceDN w:val="0"/>
              <w:jc w:val="center"/>
              <w:rPr>
                <w:lang w:eastAsia="zh-CN"/>
              </w:rPr>
            </w:pPr>
            <w:r w:rsidRPr="00B4704E">
              <w:rPr>
                <w:rFonts w:hint="eastAsia"/>
                <w:lang w:eastAsia="zh-CN"/>
              </w:rPr>
              <w:t>発送</w:t>
            </w:r>
            <w:r w:rsidRPr="00B4704E">
              <w:rPr>
                <w:rFonts w:hint="eastAsia"/>
              </w:rPr>
              <w:t xml:space="preserve">　　</w:t>
            </w:r>
            <w:r w:rsidRPr="00B4704E">
              <w:rPr>
                <w:rFonts w:hint="eastAsia"/>
                <w:lang w:eastAsia="zh-CN"/>
              </w:rPr>
              <w:t>月</w:t>
            </w:r>
            <w:r w:rsidRPr="00B4704E">
              <w:rPr>
                <w:rFonts w:hint="eastAsia"/>
              </w:rPr>
              <w:t xml:space="preserve">　　</w:t>
            </w:r>
            <w:r w:rsidRPr="00B4704E">
              <w:rPr>
                <w:rFonts w:hint="eastAsia"/>
                <w:lang w:eastAsia="zh-CN"/>
              </w:rPr>
              <w:t>日</w:t>
            </w:r>
          </w:p>
        </w:tc>
        <w:tc>
          <w:tcPr>
            <w:tcW w:w="1189" w:type="dxa"/>
            <w:gridSpan w:val="2"/>
            <w:vAlign w:val="center"/>
          </w:tcPr>
          <w:p w:rsidR="00CE7526" w:rsidRPr="00B4704E" w:rsidRDefault="00CE7526" w:rsidP="00113433">
            <w:pPr>
              <w:autoSpaceDE w:val="0"/>
              <w:autoSpaceDN w:val="0"/>
              <w:ind w:leftChars="50" w:left="105"/>
              <w:jc w:val="center"/>
              <w:rPr>
                <w:lang w:eastAsia="zh-CN"/>
              </w:rPr>
            </w:pPr>
            <w:r w:rsidRPr="00B4704E">
              <w:rPr>
                <w:rFonts w:hint="eastAsia"/>
                <w:lang w:eastAsia="zh-CN"/>
              </w:rPr>
              <w:t>発送者</w:t>
            </w:r>
          </w:p>
        </w:tc>
      </w:tr>
      <w:tr w:rsidR="00EE59B9" w:rsidRPr="00B4704E" w:rsidTr="00256527">
        <w:trPr>
          <w:trHeight w:val="680"/>
        </w:trPr>
        <w:tc>
          <w:tcPr>
            <w:tcW w:w="2379" w:type="dxa"/>
            <w:gridSpan w:val="2"/>
          </w:tcPr>
          <w:p w:rsidR="00CE7526" w:rsidRPr="00B4704E" w:rsidRDefault="00EE59B9" w:rsidP="00113433">
            <w:pPr>
              <w:autoSpaceDE w:val="0"/>
              <w:autoSpaceDN w:val="0"/>
              <w:spacing w:beforeLines="10" w:before="33"/>
              <w:jc w:val="center"/>
            </w:pPr>
            <w:r w:rsidRPr="00B4704E">
              <w:rPr>
                <w:rFonts w:hint="eastAsia"/>
              </w:rPr>
              <w:t>(</w:t>
            </w:r>
            <w:r w:rsidR="00CE7526" w:rsidRPr="00B4704E">
              <w:rPr>
                <w:rFonts w:hint="eastAsia"/>
              </w:rPr>
              <w:t xml:space="preserve">　</w:t>
            </w:r>
            <w:r w:rsidRPr="00B4704E">
              <w:rPr>
                <w:rFonts w:hint="eastAsia"/>
              </w:rPr>
              <w:t>年</w:t>
            </w:r>
            <w:r w:rsidR="00CE7526" w:rsidRPr="00B4704E">
              <w:rPr>
                <w:rFonts w:hint="eastAsia"/>
              </w:rPr>
              <w:t xml:space="preserve">　</w:t>
            </w:r>
            <w:r w:rsidRPr="00B4704E">
              <w:rPr>
                <w:rFonts w:hint="eastAsia"/>
              </w:rPr>
              <w:t>月</w:t>
            </w:r>
            <w:r w:rsidR="00CE7526" w:rsidRPr="00B4704E">
              <w:rPr>
                <w:rFonts w:hint="eastAsia"/>
              </w:rPr>
              <w:t xml:space="preserve">　</w:t>
            </w:r>
            <w:r w:rsidRPr="00B4704E">
              <w:rPr>
                <w:rFonts w:hint="eastAsia"/>
              </w:rPr>
              <w:t>日付け)</w:t>
            </w:r>
          </w:p>
          <w:p w:rsidR="00EE59B9" w:rsidRPr="00113433" w:rsidRDefault="00EE59B9" w:rsidP="00113433">
            <w:pPr>
              <w:autoSpaceDE w:val="0"/>
              <w:autoSpaceDN w:val="0"/>
              <w:spacing w:beforeLines="20" w:before="67"/>
              <w:ind w:leftChars="50" w:left="105" w:rightChars="50" w:right="105"/>
              <w:jc w:val="distribute"/>
              <w:rPr>
                <w:szCs w:val="21"/>
              </w:rPr>
            </w:pPr>
            <w:r w:rsidRPr="00113433">
              <w:rPr>
                <w:rFonts w:hint="eastAsia"/>
                <w:szCs w:val="21"/>
              </w:rPr>
              <w:t>決裁</w:t>
            </w:r>
            <w:r w:rsidR="00CE7526" w:rsidRPr="00113433">
              <w:rPr>
                <w:rFonts w:hint="eastAsia"/>
                <w:spacing w:val="60"/>
                <w:szCs w:val="21"/>
              </w:rPr>
              <w:t xml:space="preserve">　</w:t>
            </w:r>
            <w:r w:rsidRPr="00113433">
              <w:rPr>
                <w:rFonts w:hint="eastAsia"/>
                <w:szCs w:val="21"/>
              </w:rPr>
              <w:t>年</w:t>
            </w:r>
            <w:r w:rsidR="00CE7526" w:rsidRPr="00113433">
              <w:rPr>
                <w:rFonts w:hint="eastAsia"/>
                <w:spacing w:val="20"/>
                <w:szCs w:val="21"/>
              </w:rPr>
              <w:t xml:space="preserve">　</w:t>
            </w:r>
            <w:r w:rsidRPr="00113433">
              <w:rPr>
                <w:rFonts w:hint="eastAsia"/>
                <w:spacing w:val="20"/>
                <w:szCs w:val="21"/>
              </w:rPr>
              <w:t>月</w:t>
            </w:r>
            <w:r w:rsidR="00CE7526" w:rsidRPr="00113433">
              <w:rPr>
                <w:rFonts w:hint="eastAsia"/>
                <w:spacing w:val="20"/>
                <w:szCs w:val="21"/>
              </w:rPr>
              <w:t xml:space="preserve">　</w:t>
            </w:r>
            <w:r w:rsidRPr="00113433">
              <w:rPr>
                <w:rFonts w:hint="eastAsia"/>
                <w:szCs w:val="21"/>
              </w:rPr>
              <w:t>日</w:t>
            </w:r>
          </w:p>
        </w:tc>
        <w:tc>
          <w:tcPr>
            <w:tcW w:w="2570" w:type="dxa"/>
            <w:vAlign w:val="center"/>
          </w:tcPr>
          <w:p w:rsidR="00EE59B9" w:rsidRPr="00B4704E" w:rsidRDefault="00EE59B9" w:rsidP="00113433">
            <w:pPr>
              <w:autoSpaceDE w:val="0"/>
              <w:autoSpaceDN w:val="0"/>
              <w:jc w:val="center"/>
            </w:pPr>
            <w:r w:rsidRPr="00B4704E">
              <w:rPr>
                <w:rFonts w:hint="eastAsia"/>
              </w:rPr>
              <w:t>完結</w:t>
            </w:r>
            <w:r w:rsidR="00CE7526" w:rsidRPr="00B4704E">
              <w:rPr>
                <w:rFonts w:hint="eastAsia"/>
              </w:rPr>
              <w:t xml:space="preserve">　　</w:t>
            </w:r>
            <w:r w:rsidRPr="00B4704E">
              <w:rPr>
                <w:rFonts w:hint="eastAsia"/>
              </w:rPr>
              <w:t>年</w:t>
            </w:r>
            <w:r w:rsidR="00CE7526" w:rsidRPr="00B4704E">
              <w:rPr>
                <w:rFonts w:hint="eastAsia"/>
              </w:rPr>
              <w:t xml:space="preserve">　　</w:t>
            </w:r>
            <w:r w:rsidRPr="00B4704E">
              <w:rPr>
                <w:rFonts w:hint="eastAsia"/>
              </w:rPr>
              <w:t>月</w:t>
            </w:r>
            <w:r w:rsidR="00CE7526" w:rsidRPr="00B4704E">
              <w:rPr>
                <w:rFonts w:hint="eastAsia"/>
              </w:rPr>
              <w:t xml:space="preserve">　　</w:t>
            </w:r>
            <w:r w:rsidRPr="00B4704E">
              <w:rPr>
                <w:rFonts w:hint="eastAsia"/>
              </w:rPr>
              <w:t>日</w:t>
            </w:r>
          </w:p>
        </w:tc>
        <w:tc>
          <w:tcPr>
            <w:tcW w:w="1395" w:type="dxa"/>
            <w:gridSpan w:val="2"/>
            <w:vAlign w:val="center"/>
          </w:tcPr>
          <w:p w:rsidR="00EE59B9" w:rsidRPr="00B4704E" w:rsidRDefault="00EE59B9" w:rsidP="00113433">
            <w:pPr>
              <w:autoSpaceDE w:val="0"/>
              <w:autoSpaceDN w:val="0"/>
              <w:ind w:leftChars="50" w:left="105" w:rightChars="50" w:right="105"/>
              <w:jc w:val="distribute"/>
            </w:pPr>
            <w:r w:rsidRPr="00B4704E">
              <w:rPr>
                <w:rFonts w:hint="eastAsia"/>
              </w:rPr>
              <w:t>保存</w:t>
            </w:r>
            <w:r w:rsidR="00CE7526" w:rsidRPr="00B4704E">
              <w:rPr>
                <w:rFonts w:hint="eastAsia"/>
              </w:rPr>
              <w:t xml:space="preserve">　　</w:t>
            </w:r>
            <w:r w:rsidRPr="00B4704E">
              <w:rPr>
                <w:rFonts w:hint="eastAsia"/>
              </w:rPr>
              <w:t>年</w:t>
            </w:r>
          </w:p>
        </w:tc>
        <w:tc>
          <w:tcPr>
            <w:tcW w:w="1912" w:type="dxa"/>
          </w:tcPr>
          <w:p w:rsidR="00CE7526" w:rsidRPr="00B4704E" w:rsidRDefault="00EE59B9" w:rsidP="00113433">
            <w:pPr>
              <w:autoSpaceDE w:val="0"/>
              <w:autoSpaceDN w:val="0"/>
              <w:spacing w:beforeLines="10" w:before="33"/>
              <w:ind w:leftChars="50" w:left="105"/>
            </w:pPr>
            <w:r w:rsidRPr="00B4704E">
              <w:rPr>
                <w:rFonts w:hint="eastAsia"/>
              </w:rPr>
              <w:t>浄書者</w:t>
            </w:r>
          </w:p>
        </w:tc>
        <w:tc>
          <w:tcPr>
            <w:tcW w:w="1189" w:type="dxa"/>
            <w:gridSpan w:val="2"/>
          </w:tcPr>
          <w:p w:rsidR="00CE7526" w:rsidRPr="00B4704E" w:rsidRDefault="00EE59B9" w:rsidP="00113433">
            <w:pPr>
              <w:autoSpaceDE w:val="0"/>
              <w:autoSpaceDN w:val="0"/>
              <w:spacing w:beforeLines="10" w:before="33"/>
              <w:ind w:leftChars="50" w:left="105"/>
              <w:jc w:val="center"/>
            </w:pPr>
            <w:r w:rsidRPr="00B4704E">
              <w:rPr>
                <w:rFonts w:hint="eastAsia"/>
              </w:rPr>
              <w:t>照合者</w:t>
            </w:r>
          </w:p>
        </w:tc>
      </w:tr>
      <w:tr w:rsidR="00CE7526" w:rsidRPr="00B4704E" w:rsidTr="00256527">
        <w:trPr>
          <w:trHeight w:val="1013"/>
        </w:trPr>
        <w:tc>
          <w:tcPr>
            <w:tcW w:w="2379" w:type="dxa"/>
            <w:gridSpan w:val="2"/>
            <w:vAlign w:val="center"/>
          </w:tcPr>
          <w:p w:rsidR="00CE7526" w:rsidRPr="00B4704E" w:rsidRDefault="00CE7526" w:rsidP="00113433">
            <w:pPr>
              <w:autoSpaceDE w:val="0"/>
              <w:autoSpaceDN w:val="0"/>
              <w:jc w:val="center"/>
            </w:pPr>
          </w:p>
        </w:tc>
        <w:tc>
          <w:tcPr>
            <w:tcW w:w="3965" w:type="dxa"/>
            <w:gridSpan w:val="3"/>
            <w:vAlign w:val="center"/>
          </w:tcPr>
          <w:p w:rsidR="00CE7526" w:rsidRPr="00B4704E" w:rsidRDefault="00CE7526" w:rsidP="00113433">
            <w:pPr>
              <w:autoSpaceDE w:val="0"/>
              <w:autoSpaceDN w:val="0"/>
              <w:ind w:leftChars="50" w:left="105"/>
            </w:pPr>
            <w:r w:rsidRPr="00B4704E">
              <w:rPr>
                <w:rFonts w:hint="eastAsia"/>
              </w:rPr>
              <w:t>発送　　　　普通　　速達　　書留</w:t>
            </w:r>
          </w:p>
          <w:p w:rsidR="00CE7526" w:rsidRPr="00B4704E" w:rsidRDefault="00CE7526" w:rsidP="00113433">
            <w:pPr>
              <w:autoSpaceDE w:val="0"/>
              <w:autoSpaceDN w:val="0"/>
              <w:ind w:leftChars="50" w:left="105"/>
            </w:pPr>
            <w:r w:rsidRPr="00B4704E">
              <w:rPr>
                <w:rFonts w:hint="eastAsia"/>
              </w:rPr>
              <w:t>種別　　　　親展　　電信　　航空</w:t>
            </w:r>
          </w:p>
          <w:p w:rsidR="00CE7526" w:rsidRPr="00B4704E" w:rsidRDefault="00CE7526" w:rsidP="00113433">
            <w:pPr>
              <w:autoSpaceDE w:val="0"/>
              <w:autoSpaceDN w:val="0"/>
              <w:ind w:leftChars="650" w:left="1365"/>
            </w:pPr>
            <w:r w:rsidRPr="00B4704E">
              <w:rPr>
                <w:rFonts w:hint="eastAsia"/>
              </w:rPr>
              <w:t>小包　　使送　　電送</w:t>
            </w:r>
          </w:p>
        </w:tc>
        <w:tc>
          <w:tcPr>
            <w:tcW w:w="1912" w:type="dxa"/>
          </w:tcPr>
          <w:p w:rsidR="00CE7526" w:rsidRPr="00B4704E" w:rsidRDefault="00CE7526" w:rsidP="00113433">
            <w:pPr>
              <w:autoSpaceDE w:val="0"/>
              <w:autoSpaceDN w:val="0"/>
              <w:spacing w:beforeLines="30" w:before="100"/>
              <w:ind w:rightChars="50" w:right="105"/>
              <w:jc w:val="right"/>
            </w:pPr>
            <w:r w:rsidRPr="00B4704E">
              <w:rPr>
                <w:rFonts w:hint="eastAsia"/>
              </w:rPr>
              <w:t xml:space="preserve">課　　</w:t>
            </w:r>
            <w:r w:rsidRPr="00C60ADF">
              <w:rPr>
                <w:rFonts w:hint="eastAsia"/>
              </w:rPr>
              <w:t xml:space="preserve"> </w:t>
            </w:r>
            <w:r w:rsidR="0016075E" w:rsidRPr="008E5EA8">
              <w:rPr>
                <w:rFonts w:hint="eastAsia"/>
              </w:rPr>
              <w:t>ｸﾞﾙｰﾌﾟ</w:t>
            </w:r>
          </w:p>
        </w:tc>
        <w:tc>
          <w:tcPr>
            <w:tcW w:w="1189" w:type="dxa"/>
            <w:gridSpan w:val="2"/>
          </w:tcPr>
          <w:p w:rsidR="00CE7526" w:rsidRPr="00B4704E" w:rsidRDefault="00CE7526" w:rsidP="00113433">
            <w:pPr>
              <w:autoSpaceDE w:val="0"/>
              <w:autoSpaceDN w:val="0"/>
              <w:spacing w:beforeLines="30" w:before="100"/>
              <w:ind w:leftChars="50" w:left="105"/>
              <w:jc w:val="center"/>
            </w:pPr>
            <w:r w:rsidRPr="00B4704E">
              <w:rPr>
                <w:rFonts w:hint="eastAsia"/>
              </w:rPr>
              <w:t>起案者</w:t>
            </w:r>
          </w:p>
        </w:tc>
      </w:tr>
      <w:tr w:rsidR="00CE7526" w:rsidRPr="00B4704E" w:rsidTr="00256527">
        <w:trPr>
          <w:trHeight w:val="1540"/>
        </w:trPr>
        <w:tc>
          <w:tcPr>
            <w:tcW w:w="9447" w:type="dxa"/>
            <w:gridSpan w:val="8"/>
            <w:vAlign w:val="center"/>
          </w:tcPr>
          <w:p w:rsidR="00CE7526" w:rsidRPr="00B4704E" w:rsidRDefault="00CE7526" w:rsidP="00113433">
            <w:pPr>
              <w:autoSpaceDE w:val="0"/>
              <w:autoSpaceDN w:val="0"/>
              <w:ind w:leftChars="170" w:left="357"/>
              <w:rPr>
                <w:lang w:eastAsia="zh-CN"/>
              </w:rPr>
            </w:pPr>
            <w:r w:rsidRPr="00D13305">
              <w:rPr>
                <w:rFonts w:hint="eastAsia"/>
                <w:spacing w:val="105"/>
                <w:kern w:val="0"/>
                <w:fitText w:val="630" w:id="-77831935"/>
                <w:lang w:eastAsia="zh-CN"/>
              </w:rPr>
              <w:t>学</w:t>
            </w:r>
            <w:r w:rsidRPr="00D13305">
              <w:rPr>
                <w:rFonts w:hint="eastAsia"/>
                <w:kern w:val="0"/>
                <w:fitText w:val="630" w:id="-77831935"/>
                <w:lang w:eastAsia="zh-CN"/>
              </w:rPr>
              <w:t>長</w:t>
            </w:r>
          </w:p>
        </w:tc>
      </w:tr>
      <w:tr w:rsidR="00CE7526" w:rsidRPr="00B4704E" w:rsidTr="00256527">
        <w:trPr>
          <w:trHeight w:val="1526"/>
        </w:trPr>
        <w:tc>
          <w:tcPr>
            <w:tcW w:w="9447" w:type="dxa"/>
            <w:gridSpan w:val="8"/>
            <w:vAlign w:val="center"/>
          </w:tcPr>
          <w:p w:rsidR="00CE7526" w:rsidRPr="00B4704E" w:rsidRDefault="00CE7526" w:rsidP="00113433">
            <w:pPr>
              <w:autoSpaceDE w:val="0"/>
              <w:autoSpaceDN w:val="0"/>
              <w:ind w:leftChars="170" w:left="357"/>
              <w:rPr>
                <w:lang w:eastAsia="zh-CN"/>
              </w:rPr>
            </w:pPr>
            <w:r w:rsidRPr="00C46807">
              <w:rPr>
                <w:rFonts w:hint="eastAsia"/>
                <w:spacing w:val="105"/>
                <w:kern w:val="0"/>
                <w:fitText w:val="630" w:id="-77831935"/>
                <w:lang w:eastAsia="zh-CN"/>
              </w:rPr>
              <w:t>合</w:t>
            </w:r>
            <w:r w:rsidRPr="00C46807">
              <w:rPr>
                <w:rFonts w:hint="eastAsia"/>
                <w:kern w:val="0"/>
                <w:fitText w:val="630" w:id="-77831935"/>
                <w:lang w:eastAsia="zh-CN"/>
              </w:rPr>
              <w:t>議</w:t>
            </w:r>
          </w:p>
        </w:tc>
      </w:tr>
      <w:tr w:rsidR="00F26288" w:rsidRPr="00B4704E" w:rsidTr="00256527">
        <w:trPr>
          <w:trHeight w:val="514"/>
        </w:trPr>
        <w:tc>
          <w:tcPr>
            <w:tcW w:w="1869" w:type="dxa"/>
            <w:vMerge w:val="restart"/>
            <w:tcBorders>
              <w:right w:val="nil"/>
            </w:tcBorders>
          </w:tcPr>
          <w:p w:rsidR="00F26288" w:rsidRPr="00113433" w:rsidRDefault="00F26288" w:rsidP="00113433">
            <w:pPr>
              <w:autoSpaceDE w:val="0"/>
              <w:autoSpaceDN w:val="0"/>
              <w:spacing w:beforeLines="50" w:before="167"/>
              <w:ind w:leftChars="170" w:left="357"/>
              <w:rPr>
                <w:kern w:val="0"/>
              </w:rPr>
            </w:pPr>
            <w:r w:rsidRPr="00113433">
              <w:rPr>
                <w:rFonts w:hint="eastAsia"/>
                <w:spacing w:val="105"/>
                <w:kern w:val="0"/>
                <w:fitText w:val="630" w:id="-77831680"/>
                <w:lang w:eastAsia="zh-CN"/>
              </w:rPr>
              <w:t>件</w:t>
            </w:r>
            <w:r w:rsidRPr="00113433">
              <w:rPr>
                <w:rFonts w:hint="eastAsia"/>
                <w:kern w:val="0"/>
                <w:fitText w:val="630" w:id="-77831680"/>
                <w:lang w:eastAsia="zh-CN"/>
              </w:rPr>
              <w:t>名</w:t>
            </w:r>
          </w:p>
        </w:tc>
        <w:tc>
          <w:tcPr>
            <w:tcW w:w="6427" w:type="dxa"/>
            <w:gridSpan w:val="6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F26288" w:rsidRPr="00B4704E" w:rsidRDefault="00F26288" w:rsidP="00113433">
            <w:pPr>
              <w:autoSpaceDE w:val="0"/>
              <w:autoSpaceDN w:val="0"/>
            </w:pPr>
          </w:p>
        </w:tc>
        <w:tc>
          <w:tcPr>
            <w:tcW w:w="1149" w:type="dxa"/>
            <w:vMerge w:val="restart"/>
            <w:tcBorders>
              <w:left w:val="nil"/>
            </w:tcBorders>
            <w:vAlign w:val="center"/>
          </w:tcPr>
          <w:p w:rsidR="00F26288" w:rsidRPr="00B4704E" w:rsidRDefault="00F26288" w:rsidP="00113433">
            <w:pPr>
              <w:autoSpaceDE w:val="0"/>
              <w:autoSpaceDN w:val="0"/>
            </w:pPr>
          </w:p>
        </w:tc>
      </w:tr>
      <w:tr w:rsidR="00F26288" w:rsidRPr="00B4704E" w:rsidTr="00256527">
        <w:trPr>
          <w:trHeight w:val="513"/>
        </w:trPr>
        <w:tc>
          <w:tcPr>
            <w:tcW w:w="1869" w:type="dxa"/>
            <w:vMerge/>
            <w:tcBorders>
              <w:right w:val="nil"/>
            </w:tcBorders>
            <w:vAlign w:val="center"/>
          </w:tcPr>
          <w:p w:rsidR="00F26288" w:rsidRPr="00113433" w:rsidRDefault="00F26288" w:rsidP="00113433">
            <w:pPr>
              <w:autoSpaceDE w:val="0"/>
              <w:autoSpaceDN w:val="0"/>
              <w:ind w:leftChars="170" w:left="357"/>
              <w:rPr>
                <w:kern w:val="0"/>
                <w:lang w:eastAsia="zh-CN"/>
              </w:rPr>
            </w:pPr>
          </w:p>
        </w:tc>
        <w:tc>
          <w:tcPr>
            <w:tcW w:w="6427" w:type="dxa"/>
            <w:gridSpan w:val="6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F26288" w:rsidRPr="00113433" w:rsidRDefault="00F26288" w:rsidP="00113433">
            <w:pPr>
              <w:autoSpaceDE w:val="0"/>
              <w:autoSpaceDN w:val="0"/>
              <w:ind w:leftChars="170" w:left="357"/>
              <w:rPr>
                <w:kern w:val="0"/>
                <w:lang w:eastAsia="zh-CN"/>
              </w:rPr>
            </w:pPr>
          </w:p>
        </w:tc>
        <w:tc>
          <w:tcPr>
            <w:tcW w:w="1149" w:type="dxa"/>
            <w:vMerge/>
            <w:tcBorders>
              <w:left w:val="nil"/>
            </w:tcBorders>
            <w:vAlign w:val="center"/>
          </w:tcPr>
          <w:p w:rsidR="00F26288" w:rsidRPr="00113433" w:rsidRDefault="00F26288" w:rsidP="00113433">
            <w:pPr>
              <w:autoSpaceDE w:val="0"/>
              <w:autoSpaceDN w:val="0"/>
              <w:ind w:leftChars="170" w:left="357"/>
              <w:rPr>
                <w:kern w:val="0"/>
                <w:lang w:eastAsia="zh-CN"/>
              </w:rPr>
            </w:pPr>
          </w:p>
        </w:tc>
      </w:tr>
      <w:tr w:rsidR="00CE7526" w:rsidRPr="00B4704E" w:rsidTr="00256527">
        <w:trPr>
          <w:trHeight w:val="1013"/>
        </w:trPr>
        <w:tc>
          <w:tcPr>
            <w:tcW w:w="5158" w:type="dxa"/>
            <w:gridSpan w:val="4"/>
          </w:tcPr>
          <w:p w:rsidR="00CE7526" w:rsidRPr="00B4704E" w:rsidRDefault="00CE7526" w:rsidP="00113433">
            <w:pPr>
              <w:autoSpaceDE w:val="0"/>
              <w:autoSpaceDN w:val="0"/>
              <w:spacing w:beforeLines="30" w:before="100"/>
              <w:ind w:leftChars="170" w:left="357"/>
              <w:rPr>
                <w:lang w:eastAsia="zh-CN"/>
              </w:rPr>
            </w:pPr>
            <w:r w:rsidRPr="00B4704E">
              <w:rPr>
                <w:rFonts w:hint="eastAsia"/>
                <w:lang w:eastAsia="zh-CN"/>
              </w:rPr>
              <w:t>受信者</w:t>
            </w:r>
          </w:p>
        </w:tc>
        <w:tc>
          <w:tcPr>
            <w:tcW w:w="4288" w:type="dxa"/>
            <w:gridSpan w:val="4"/>
          </w:tcPr>
          <w:p w:rsidR="00CE7526" w:rsidRPr="00B4704E" w:rsidRDefault="00CE7526" w:rsidP="00113433">
            <w:pPr>
              <w:autoSpaceDE w:val="0"/>
              <w:autoSpaceDN w:val="0"/>
              <w:spacing w:beforeLines="30" w:before="100"/>
              <w:ind w:leftChars="150" w:left="315"/>
              <w:rPr>
                <w:lang w:eastAsia="zh-CN"/>
              </w:rPr>
            </w:pPr>
            <w:r w:rsidRPr="00B4704E">
              <w:rPr>
                <w:rFonts w:hint="eastAsia"/>
                <w:lang w:eastAsia="zh-CN"/>
              </w:rPr>
              <w:t>発信者</w:t>
            </w:r>
          </w:p>
        </w:tc>
      </w:tr>
      <w:tr w:rsidR="00CE7526" w:rsidRPr="00B4704E" w:rsidTr="00256527">
        <w:trPr>
          <w:trHeight w:val="1013"/>
        </w:trPr>
        <w:tc>
          <w:tcPr>
            <w:tcW w:w="9447" w:type="dxa"/>
            <w:gridSpan w:val="8"/>
            <w:tcBorders>
              <w:bottom w:val="double" w:sz="6" w:space="0" w:color="auto"/>
            </w:tcBorders>
            <w:vAlign w:val="center"/>
          </w:tcPr>
          <w:p w:rsidR="00CE7526" w:rsidRPr="00B4704E" w:rsidRDefault="00CE7526" w:rsidP="00A02851">
            <w:pPr>
              <w:autoSpaceDE w:val="0"/>
              <w:autoSpaceDN w:val="0"/>
              <w:ind w:leftChars="280" w:left="588"/>
            </w:pPr>
            <w:r w:rsidRPr="00B4704E">
              <w:rPr>
                <w:rFonts w:hint="eastAsia"/>
              </w:rPr>
              <w:t>上記のことについて</w:t>
            </w:r>
            <w:r w:rsidR="00CE5DFC">
              <w:rPr>
                <w:rFonts w:hint="eastAsia"/>
              </w:rPr>
              <w:t xml:space="preserve">　</w:t>
            </w:r>
            <w:r w:rsidR="00A02851">
              <w:rPr>
                <w:rFonts w:hint="eastAsia"/>
              </w:rPr>
              <w:t>別紙</w:t>
            </w:r>
            <w:r w:rsidR="00CE5DFC">
              <w:rPr>
                <w:rFonts w:hint="eastAsia"/>
              </w:rPr>
              <w:t xml:space="preserve">　</w:t>
            </w:r>
            <w:r w:rsidRPr="00B4704E">
              <w:rPr>
                <w:rFonts w:hint="eastAsia"/>
              </w:rPr>
              <w:t>のように</w:t>
            </w:r>
          </w:p>
        </w:tc>
      </w:tr>
      <w:tr w:rsidR="00FD44A2" w:rsidRPr="00B4704E" w:rsidTr="00C14D75">
        <w:trPr>
          <w:trHeight w:val="4015"/>
        </w:trPr>
        <w:tc>
          <w:tcPr>
            <w:tcW w:w="9447" w:type="dxa"/>
            <w:gridSpan w:val="8"/>
            <w:tcBorders>
              <w:top w:val="double" w:sz="6" w:space="0" w:color="auto"/>
              <w:bottom w:val="single" w:sz="4" w:space="0" w:color="auto"/>
            </w:tcBorders>
          </w:tcPr>
          <w:p w:rsidR="00834EB1" w:rsidRDefault="00FD44A2" w:rsidP="00834EB1">
            <w:pPr>
              <w:autoSpaceDE w:val="0"/>
              <w:autoSpaceDN w:val="0"/>
            </w:pPr>
            <w:r w:rsidRPr="00B470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 wp14:anchorId="4AA41A5A" wp14:editId="1493DBA5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-550545</wp:posOffset>
                      </wp:positionV>
                      <wp:extent cx="1704975" cy="428625"/>
                      <wp:effectExtent l="0" t="0" r="9525" b="9525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0A1" w:rsidRDefault="00E115EA" w:rsidP="00E115EA">
                                  <w:r w:rsidRPr="00B4704E">
                                    <w:rPr>
                                      <w:rFonts w:hint="eastAsia"/>
                                    </w:rPr>
                                    <w:t>してよろしいか伺います。</w:t>
                                  </w:r>
                                </w:p>
                                <w:p w:rsidR="00E115EA" w:rsidRPr="00B4704E" w:rsidRDefault="00E115EA" w:rsidP="00E115EA">
                                  <w:r w:rsidRPr="00B4704E">
                                    <w:rPr>
                                      <w:rFonts w:hint="eastAsia"/>
                                    </w:rPr>
                                    <w:t>します。</w:t>
                                  </w:r>
                                </w:p>
                                <w:p w:rsidR="00E115EA" w:rsidRPr="00E115EA" w:rsidRDefault="00E115EA" w:rsidP="00E115EA">
                                  <w:pPr>
                                    <w:spacing w:beforeLines="55" w:before="184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41A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7" type="#_x0000_t202" style="position:absolute;left:0;text-align:left;margin-left:307.55pt;margin-top:-43.35pt;width:134.25pt;height:3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31rw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" filled="f" stroked="f">
                      <v:textbox inset="0,0,0,0">
                        <w:txbxContent>
                          <w:p w:rsidR="00FC60A1" w:rsidRDefault="00E115EA" w:rsidP="00E115EA">
                            <w:r w:rsidRPr="00B4704E">
                              <w:rPr>
                                <w:rFonts w:hint="eastAsia"/>
                              </w:rPr>
                              <w:t>してよろしいか伺います。</w:t>
                            </w:r>
                          </w:p>
                          <w:p w:rsidR="00E115EA" w:rsidRPr="00B4704E" w:rsidRDefault="00E115EA" w:rsidP="00E115EA">
                            <w:r w:rsidRPr="00B4704E"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:rsidR="00E115EA" w:rsidRPr="00E115EA" w:rsidRDefault="00E115EA" w:rsidP="00E115EA">
                            <w:pPr>
                              <w:spacing w:beforeLines="55" w:before="184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D44A2" w:rsidRPr="008E5EA8" w:rsidRDefault="00834EB1" w:rsidP="00834EB1">
            <w:pPr>
              <w:autoSpaceDE w:val="0"/>
              <w:autoSpaceDN w:val="0"/>
            </w:pPr>
            <w:r w:rsidRPr="008E5EA8">
              <w:rPr>
                <w:rFonts w:hint="eastAsia"/>
              </w:rPr>
              <w:t>（</w:t>
            </w:r>
            <w:r w:rsidR="00FD44A2" w:rsidRPr="008E5EA8">
              <w:rPr>
                <w:rFonts w:hint="eastAsia"/>
              </w:rPr>
              <w:t>案件概要</w:t>
            </w:r>
            <w:r w:rsidRPr="008E5EA8">
              <w:rPr>
                <w:rFonts w:hint="eastAsia"/>
              </w:rPr>
              <w:t>）</w:t>
            </w:r>
          </w:p>
          <w:p w:rsidR="00FD44A2" w:rsidRPr="004472CE" w:rsidRDefault="00FD44A2" w:rsidP="00FD44A2">
            <w:pPr>
              <w:widowControl/>
              <w:jc w:val="left"/>
            </w:pPr>
            <w:bookmarkStart w:id="0" w:name="_GoBack"/>
            <w:bookmarkEnd w:id="0"/>
          </w:p>
        </w:tc>
      </w:tr>
    </w:tbl>
    <w:p w:rsidR="00272996" w:rsidRDefault="00272996" w:rsidP="00FD44A2"/>
    <w:sectPr w:rsidR="00272996" w:rsidSect="00BC7060">
      <w:type w:val="continuous"/>
      <w:pgSz w:w="11906" w:h="16838" w:code="9"/>
      <w:pgMar w:top="1134" w:right="1219" w:bottom="1134" w:left="1219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8AE" w:rsidRDefault="001028AE" w:rsidP="00694434">
      <w:r>
        <w:separator/>
      </w:r>
    </w:p>
  </w:endnote>
  <w:endnote w:type="continuationSeparator" w:id="0">
    <w:p w:rsidR="001028AE" w:rsidRDefault="001028AE" w:rsidP="0069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8AE" w:rsidRDefault="001028AE" w:rsidP="00694434">
      <w:r>
        <w:separator/>
      </w:r>
    </w:p>
  </w:footnote>
  <w:footnote w:type="continuationSeparator" w:id="0">
    <w:p w:rsidR="001028AE" w:rsidRDefault="001028AE" w:rsidP="00694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BF"/>
    <w:rsid w:val="0003406B"/>
    <w:rsid w:val="000675E3"/>
    <w:rsid w:val="000C4339"/>
    <w:rsid w:val="000D5B8F"/>
    <w:rsid w:val="000F4E3E"/>
    <w:rsid w:val="001028AE"/>
    <w:rsid w:val="00113433"/>
    <w:rsid w:val="00157C9F"/>
    <w:rsid w:val="0016075E"/>
    <w:rsid w:val="001B1082"/>
    <w:rsid w:val="001D4B62"/>
    <w:rsid w:val="0020326A"/>
    <w:rsid w:val="00236BBD"/>
    <w:rsid w:val="00256527"/>
    <w:rsid w:val="00272996"/>
    <w:rsid w:val="002C5E7C"/>
    <w:rsid w:val="002D06F8"/>
    <w:rsid w:val="003517C4"/>
    <w:rsid w:val="00361A7F"/>
    <w:rsid w:val="00391245"/>
    <w:rsid w:val="003A17AE"/>
    <w:rsid w:val="00434D4C"/>
    <w:rsid w:val="004472CE"/>
    <w:rsid w:val="004C4104"/>
    <w:rsid w:val="00505BA8"/>
    <w:rsid w:val="00533E50"/>
    <w:rsid w:val="00544520"/>
    <w:rsid w:val="00594807"/>
    <w:rsid w:val="005F5087"/>
    <w:rsid w:val="00647957"/>
    <w:rsid w:val="00690A13"/>
    <w:rsid w:val="00694434"/>
    <w:rsid w:val="006B4AF4"/>
    <w:rsid w:val="006F785B"/>
    <w:rsid w:val="0070186B"/>
    <w:rsid w:val="0070303B"/>
    <w:rsid w:val="0071508D"/>
    <w:rsid w:val="00743786"/>
    <w:rsid w:val="007509FF"/>
    <w:rsid w:val="00750F77"/>
    <w:rsid w:val="00834EB1"/>
    <w:rsid w:val="008708CE"/>
    <w:rsid w:val="00874C56"/>
    <w:rsid w:val="008A2CF6"/>
    <w:rsid w:val="008E5EA8"/>
    <w:rsid w:val="009260CE"/>
    <w:rsid w:val="0093261C"/>
    <w:rsid w:val="009336D8"/>
    <w:rsid w:val="00986CCB"/>
    <w:rsid w:val="00991154"/>
    <w:rsid w:val="009A1112"/>
    <w:rsid w:val="00A02851"/>
    <w:rsid w:val="00A12627"/>
    <w:rsid w:val="00AB3191"/>
    <w:rsid w:val="00B4704E"/>
    <w:rsid w:val="00B6722C"/>
    <w:rsid w:val="00B8596F"/>
    <w:rsid w:val="00BA4E19"/>
    <w:rsid w:val="00BC7060"/>
    <w:rsid w:val="00BD3DC3"/>
    <w:rsid w:val="00BD774D"/>
    <w:rsid w:val="00BE3476"/>
    <w:rsid w:val="00C14D75"/>
    <w:rsid w:val="00C46807"/>
    <w:rsid w:val="00C60ADF"/>
    <w:rsid w:val="00C76762"/>
    <w:rsid w:val="00C86943"/>
    <w:rsid w:val="00C9237F"/>
    <w:rsid w:val="00CB6153"/>
    <w:rsid w:val="00CB7103"/>
    <w:rsid w:val="00CC46D4"/>
    <w:rsid w:val="00CE068A"/>
    <w:rsid w:val="00CE5DFC"/>
    <w:rsid w:val="00CE7526"/>
    <w:rsid w:val="00CF553C"/>
    <w:rsid w:val="00D13305"/>
    <w:rsid w:val="00D466BF"/>
    <w:rsid w:val="00D51A55"/>
    <w:rsid w:val="00DF6377"/>
    <w:rsid w:val="00E115EA"/>
    <w:rsid w:val="00E239E5"/>
    <w:rsid w:val="00E809BD"/>
    <w:rsid w:val="00EE59B9"/>
    <w:rsid w:val="00F26288"/>
    <w:rsid w:val="00F81B6B"/>
    <w:rsid w:val="00F97F97"/>
    <w:rsid w:val="00FA5084"/>
    <w:rsid w:val="00FC3AA9"/>
    <w:rsid w:val="00FC60A1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8925C-E0D6-4A19-9766-B7BB548C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4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4434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694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4434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FC6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C60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A9C1-9E37-435F-8E1B-5C31A7D1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1</TotalTime>
  <Pages>1</Pages>
  <Words>128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正彦</dc:creator>
  <cp:keywords/>
  <dc:description/>
  <cp:lastModifiedBy>user</cp:lastModifiedBy>
  <cp:revision>2</cp:revision>
  <cp:lastPrinted>2020-02-25T00:00:00Z</cp:lastPrinted>
  <dcterms:created xsi:type="dcterms:W3CDTF">2020-02-25T00:03:00Z</dcterms:created>
  <dcterms:modified xsi:type="dcterms:W3CDTF">2020-02-25T00:03:00Z</dcterms:modified>
  <cp:category/>
</cp:coreProperties>
</file>