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3E" w:rsidRDefault="000F4E3E" w:rsidP="000F4E3E">
      <w:pPr>
        <w:autoSpaceDE w:val="0"/>
        <w:autoSpaceDN w:val="0"/>
      </w:pPr>
      <w:bookmarkStart w:id="0" w:name="_GoBack"/>
      <w:bookmarkEnd w:id="0"/>
      <w:r w:rsidRPr="005A21B9">
        <w:rPr>
          <w:rFonts w:hint="eastAsia"/>
        </w:rPr>
        <w:t>様式第3号の2(第14条関係)</w:t>
      </w:r>
    </w:p>
    <w:p w:rsidR="000F4E3E" w:rsidRPr="005A21B9" w:rsidRDefault="000F4E3E" w:rsidP="000F4E3E">
      <w:pPr>
        <w:autoSpaceDE w:val="0"/>
        <w:autoSpaceDN w:val="0"/>
      </w:pP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09"/>
      </w:tblGrid>
      <w:tr w:rsidR="000F4E3E" w:rsidRPr="005A21B9" w:rsidTr="0053340C">
        <w:trPr>
          <w:trHeight w:val="13513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E3E" w:rsidRDefault="000F4E3E" w:rsidP="0053340C">
            <w:pPr>
              <w:autoSpaceDE w:val="0"/>
              <w:autoSpaceDN w:val="0"/>
            </w:pPr>
          </w:p>
          <w:p w:rsidR="000F4E3E" w:rsidRPr="005A21B9" w:rsidRDefault="000F4E3E" w:rsidP="0053340C">
            <w:pPr>
              <w:autoSpaceDE w:val="0"/>
              <w:autoSpaceDN w:val="0"/>
              <w:jc w:val="center"/>
            </w:pPr>
            <w:r>
              <w:rPr>
                <w:rFonts w:hint="eastAsia"/>
                <w:szCs w:val="21"/>
              </w:rPr>
              <w:t>（</w:t>
            </w:r>
            <w:r w:rsidRPr="00901BB7">
              <w:rPr>
                <w:rFonts w:hint="eastAsia"/>
                <w:szCs w:val="21"/>
              </w:rPr>
              <w:t>趣旨・経緯・その他</w:t>
            </w:r>
            <w:r>
              <w:rPr>
                <w:rFonts w:hint="eastAsia"/>
                <w:szCs w:val="21"/>
              </w:rPr>
              <w:t>）</w:t>
            </w:r>
            <w:r w:rsidRPr="00901BB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E3E" w:rsidRPr="009F57E5" w:rsidRDefault="000F4E3E" w:rsidP="0053340C">
            <w:pPr>
              <w:widowControl/>
              <w:jc w:val="left"/>
            </w:pPr>
          </w:p>
          <w:p w:rsidR="000F4E3E" w:rsidRPr="005A21B9" w:rsidRDefault="000F4E3E" w:rsidP="0053340C">
            <w:pPr>
              <w:widowControl/>
            </w:pPr>
            <w:r>
              <w:rPr>
                <w:rFonts w:hint="eastAsia"/>
                <w:szCs w:val="21"/>
              </w:rPr>
              <w:t>（</w:t>
            </w:r>
            <w:r w:rsidRPr="00901BB7">
              <w:rPr>
                <w:rFonts w:hint="eastAsia"/>
                <w:szCs w:val="21"/>
              </w:rPr>
              <w:t>記入者氏名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0F4E3E" w:rsidRPr="00B4704E" w:rsidRDefault="000F4E3E" w:rsidP="00FD44A2"/>
    <w:sectPr w:rsidR="000F4E3E" w:rsidRPr="00B4704E" w:rsidSect="00BC7060">
      <w:type w:val="continuous"/>
      <w:pgSz w:w="11906" w:h="16838" w:code="9"/>
      <w:pgMar w:top="1134" w:right="1219" w:bottom="1134" w:left="1219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34" w:rsidRDefault="00536134" w:rsidP="00694434">
      <w:r>
        <w:separator/>
      </w:r>
    </w:p>
  </w:endnote>
  <w:endnote w:type="continuationSeparator" w:id="0">
    <w:p w:rsidR="00536134" w:rsidRDefault="00536134" w:rsidP="0069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34" w:rsidRDefault="00536134" w:rsidP="00694434">
      <w:r>
        <w:separator/>
      </w:r>
    </w:p>
  </w:footnote>
  <w:footnote w:type="continuationSeparator" w:id="0">
    <w:p w:rsidR="00536134" w:rsidRDefault="00536134" w:rsidP="0069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3406B"/>
    <w:rsid w:val="000675E3"/>
    <w:rsid w:val="000C4339"/>
    <w:rsid w:val="000D5B8F"/>
    <w:rsid w:val="000F4E3E"/>
    <w:rsid w:val="00113433"/>
    <w:rsid w:val="00157C9F"/>
    <w:rsid w:val="0016075E"/>
    <w:rsid w:val="001B1082"/>
    <w:rsid w:val="001D4B62"/>
    <w:rsid w:val="00236BBD"/>
    <w:rsid w:val="00256527"/>
    <w:rsid w:val="00272996"/>
    <w:rsid w:val="002C5E7C"/>
    <w:rsid w:val="002D06F8"/>
    <w:rsid w:val="003517C4"/>
    <w:rsid w:val="00361A7F"/>
    <w:rsid w:val="00391245"/>
    <w:rsid w:val="003A17AE"/>
    <w:rsid w:val="003C43AD"/>
    <w:rsid w:val="00431ABA"/>
    <w:rsid w:val="00434D4C"/>
    <w:rsid w:val="004472CE"/>
    <w:rsid w:val="004C4104"/>
    <w:rsid w:val="00505BA8"/>
    <w:rsid w:val="00533E50"/>
    <w:rsid w:val="00536134"/>
    <w:rsid w:val="00544520"/>
    <w:rsid w:val="00594807"/>
    <w:rsid w:val="005F5087"/>
    <w:rsid w:val="00647957"/>
    <w:rsid w:val="00690A13"/>
    <w:rsid w:val="00694434"/>
    <w:rsid w:val="006B4AF4"/>
    <w:rsid w:val="006F785B"/>
    <w:rsid w:val="0070186B"/>
    <w:rsid w:val="0070303B"/>
    <w:rsid w:val="0071508D"/>
    <w:rsid w:val="00743786"/>
    <w:rsid w:val="007509FF"/>
    <w:rsid w:val="00750F77"/>
    <w:rsid w:val="00834EB1"/>
    <w:rsid w:val="008708CE"/>
    <w:rsid w:val="00874C56"/>
    <w:rsid w:val="008A2CF6"/>
    <w:rsid w:val="009260CE"/>
    <w:rsid w:val="0093261C"/>
    <w:rsid w:val="009336D8"/>
    <w:rsid w:val="00986CCB"/>
    <w:rsid w:val="00991154"/>
    <w:rsid w:val="009A1112"/>
    <w:rsid w:val="00A02851"/>
    <w:rsid w:val="00A12627"/>
    <w:rsid w:val="00AB3191"/>
    <w:rsid w:val="00B4704E"/>
    <w:rsid w:val="00B6722C"/>
    <w:rsid w:val="00B8596F"/>
    <w:rsid w:val="00BA4E19"/>
    <w:rsid w:val="00BC7060"/>
    <w:rsid w:val="00BD3DC3"/>
    <w:rsid w:val="00BD774D"/>
    <w:rsid w:val="00BE3476"/>
    <w:rsid w:val="00C14D75"/>
    <w:rsid w:val="00C46807"/>
    <w:rsid w:val="00C60ADF"/>
    <w:rsid w:val="00C76762"/>
    <w:rsid w:val="00C86943"/>
    <w:rsid w:val="00C9237F"/>
    <w:rsid w:val="00CB6153"/>
    <w:rsid w:val="00CB7103"/>
    <w:rsid w:val="00CC46D4"/>
    <w:rsid w:val="00CE068A"/>
    <w:rsid w:val="00CE5DFC"/>
    <w:rsid w:val="00CE7526"/>
    <w:rsid w:val="00CF553C"/>
    <w:rsid w:val="00D13305"/>
    <w:rsid w:val="00D466BF"/>
    <w:rsid w:val="00D51A55"/>
    <w:rsid w:val="00DF6377"/>
    <w:rsid w:val="00E115EA"/>
    <w:rsid w:val="00E239E5"/>
    <w:rsid w:val="00E809BD"/>
    <w:rsid w:val="00EE59B9"/>
    <w:rsid w:val="00F26288"/>
    <w:rsid w:val="00F81B6B"/>
    <w:rsid w:val="00F97F97"/>
    <w:rsid w:val="00FA5084"/>
    <w:rsid w:val="00FC3AA9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8925C-E0D6-4A19-9766-B7BB548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0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94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434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94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4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F458-5B75-4D67-806E-0FB5D67E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正彦</dc:creator>
  <cp:keywords/>
  <dc:description/>
  <cp:lastModifiedBy>user</cp:lastModifiedBy>
  <cp:revision>3</cp:revision>
  <cp:lastPrinted>2012-01-12T11:45:00Z</cp:lastPrinted>
  <dcterms:created xsi:type="dcterms:W3CDTF">2020-02-24T23:44:00Z</dcterms:created>
  <dcterms:modified xsi:type="dcterms:W3CDTF">2020-02-24T23:44:00Z</dcterms:modified>
  <cp:category/>
</cp:coreProperties>
</file>