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6FE" w:rsidRPr="00136870" w:rsidRDefault="008F46FE" w:rsidP="008F46FE">
      <w:pPr>
        <w:autoSpaceDE w:val="0"/>
        <w:autoSpaceDN w:val="0"/>
      </w:pPr>
      <w:r w:rsidRPr="00136870">
        <w:rPr>
          <w:rFonts w:hint="eastAsia"/>
        </w:rPr>
        <w:t>(別紙1)</w:t>
      </w:r>
    </w:p>
    <w:p w:rsidR="008F46FE" w:rsidRPr="00136870" w:rsidRDefault="00443D4D" w:rsidP="00315FEE">
      <w:pPr>
        <w:autoSpaceDE w:val="0"/>
        <w:autoSpaceDN w:val="0"/>
        <w:spacing w:beforeLines="50" w:before="167" w:line="240" w:lineRule="exact"/>
        <w:ind w:leftChars="720" w:left="1512" w:rightChars="1100" w:right="2310"/>
      </w:pPr>
      <w:r w:rsidRPr="00136870">
        <w:rPr>
          <w:rFonts w:hint="eastAsia"/>
        </w:rPr>
        <w:t>セクシュアルハラスメント</w:t>
      </w:r>
      <w:r w:rsidR="008F46FE" w:rsidRPr="00136870">
        <w:rPr>
          <w:rFonts w:hint="eastAsia"/>
        </w:rPr>
        <w:t>の防止等のために</w:t>
      </w:r>
      <w:r w:rsidR="002862DC" w:rsidRPr="00136870">
        <w:rPr>
          <w:rFonts w:hint="eastAsia"/>
        </w:rPr>
        <w:t>職員及び</w:t>
      </w:r>
      <w:r w:rsidR="002862DC" w:rsidRPr="00136870">
        <w:t>学生等が</w:t>
      </w:r>
      <w:r w:rsidR="008F46FE" w:rsidRPr="00136870">
        <w:rPr>
          <w:rFonts w:hint="eastAsia"/>
        </w:rPr>
        <w:t>認識すべき事項についての指針</w:t>
      </w:r>
    </w:p>
    <w:p w:rsidR="008F46FE" w:rsidRPr="00136870" w:rsidRDefault="008F46FE" w:rsidP="001E5640">
      <w:pPr>
        <w:autoSpaceDE w:val="0"/>
        <w:autoSpaceDN w:val="0"/>
        <w:spacing w:beforeLines="75" w:before="251" w:line="240" w:lineRule="exact"/>
        <w:ind w:leftChars="50" w:left="105"/>
        <w:rPr>
          <w:spacing w:val="3"/>
          <w:szCs w:val="21"/>
        </w:rPr>
      </w:pPr>
      <w:r w:rsidRPr="00136870">
        <w:rPr>
          <w:rFonts w:hint="eastAsia"/>
          <w:spacing w:val="20"/>
          <w:szCs w:val="21"/>
        </w:rPr>
        <w:t>第</w:t>
      </w:r>
      <w:r w:rsidR="00244C28" w:rsidRPr="00136870">
        <w:rPr>
          <w:rFonts w:hint="eastAsia"/>
          <w:spacing w:val="60"/>
          <w:szCs w:val="21"/>
        </w:rPr>
        <w:t>1</w:t>
      </w:r>
      <w:r w:rsidRPr="00136870">
        <w:rPr>
          <w:rFonts w:hint="eastAsia"/>
          <w:spacing w:val="3"/>
          <w:szCs w:val="21"/>
        </w:rPr>
        <w:t xml:space="preserve">　</w:t>
      </w:r>
      <w:r w:rsidR="00443D4D" w:rsidRPr="00136870">
        <w:rPr>
          <w:rFonts w:hint="eastAsia"/>
          <w:spacing w:val="3"/>
          <w:szCs w:val="21"/>
        </w:rPr>
        <w:t>セクシュアルハラ</w:t>
      </w:r>
      <w:bookmarkStart w:id="0" w:name="_GoBack"/>
      <w:bookmarkEnd w:id="0"/>
      <w:r w:rsidR="00443D4D" w:rsidRPr="00136870">
        <w:rPr>
          <w:rFonts w:hint="eastAsia"/>
          <w:spacing w:val="3"/>
          <w:szCs w:val="21"/>
        </w:rPr>
        <w:t>スメント</w:t>
      </w:r>
      <w:r w:rsidR="00E215D0" w:rsidRPr="00136870">
        <w:rPr>
          <w:rFonts w:hint="eastAsia"/>
        </w:rPr>
        <w:t>（性暴力等を含む。以下同じ。）</w:t>
      </w:r>
      <w:r w:rsidRPr="00136870">
        <w:rPr>
          <w:rFonts w:hint="eastAsia"/>
          <w:spacing w:val="3"/>
          <w:szCs w:val="21"/>
        </w:rPr>
        <w:t>を行わないために職員</w:t>
      </w:r>
      <w:r w:rsidR="001E7F67" w:rsidRPr="00136870">
        <w:rPr>
          <w:rFonts w:hint="eastAsia"/>
        </w:rPr>
        <w:t>及び</w:t>
      </w:r>
      <w:r w:rsidR="001E7F67" w:rsidRPr="00136870">
        <w:t>学生等</w:t>
      </w:r>
      <w:r w:rsidRPr="00136870">
        <w:rPr>
          <w:rFonts w:hint="eastAsia"/>
          <w:spacing w:val="3"/>
          <w:szCs w:val="21"/>
        </w:rPr>
        <w:t>が認識すべき事項</w:t>
      </w:r>
    </w:p>
    <w:p w:rsidR="008F46FE" w:rsidRPr="00136870" w:rsidRDefault="008F46FE" w:rsidP="00BF0F13">
      <w:pPr>
        <w:autoSpaceDE w:val="0"/>
        <w:autoSpaceDN w:val="0"/>
        <w:spacing w:line="240" w:lineRule="exact"/>
      </w:pPr>
    </w:p>
    <w:p w:rsidR="008F46FE" w:rsidRPr="00136870" w:rsidRDefault="0053424F" w:rsidP="003A75D1">
      <w:pPr>
        <w:autoSpaceDE w:val="0"/>
        <w:autoSpaceDN w:val="0"/>
        <w:spacing w:line="240" w:lineRule="exact"/>
        <w:ind w:leftChars="100" w:left="210"/>
        <w:rPr>
          <w:spacing w:val="2"/>
          <w:szCs w:val="21"/>
        </w:rPr>
      </w:pPr>
      <w:r w:rsidRPr="00136870">
        <w:rPr>
          <w:spacing w:val="2"/>
          <w:szCs w:val="21"/>
        </w:rPr>
        <w:t>1</w:t>
      </w:r>
      <w:r w:rsidR="008F46FE" w:rsidRPr="00136870">
        <w:rPr>
          <w:rFonts w:hint="eastAsia"/>
          <w:spacing w:val="2"/>
          <w:szCs w:val="21"/>
        </w:rPr>
        <w:t xml:space="preserve">　意識の重要性</w:t>
      </w:r>
    </w:p>
    <w:p w:rsidR="008F46FE" w:rsidRPr="00136870" w:rsidRDefault="008F46FE" w:rsidP="00BF0F13">
      <w:pPr>
        <w:autoSpaceDE w:val="0"/>
        <w:autoSpaceDN w:val="0"/>
        <w:spacing w:line="240" w:lineRule="exact"/>
      </w:pPr>
    </w:p>
    <w:p w:rsidR="008F46FE" w:rsidRPr="00136870" w:rsidRDefault="00443D4D" w:rsidP="00594BD1">
      <w:pPr>
        <w:autoSpaceDE w:val="0"/>
        <w:autoSpaceDN w:val="0"/>
        <w:spacing w:line="240" w:lineRule="exact"/>
        <w:ind w:leftChars="50" w:left="105" w:rightChars="25" w:right="53" w:firstLineChars="100" w:firstLine="214"/>
        <w:rPr>
          <w:spacing w:val="2"/>
          <w:szCs w:val="21"/>
        </w:rPr>
      </w:pPr>
      <w:r w:rsidRPr="00136870">
        <w:rPr>
          <w:rFonts w:hint="eastAsia"/>
          <w:spacing w:val="2"/>
          <w:szCs w:val="21"/>
        </w:rPr>
        <w:t>セクシュアルハラスメント</w:t>
      </w:r>
      <w:r w:rsidR="008F46FE" w:rsidRPr="00136870">
        <w:rPr>
          <w:rFonts w:hint="eastAsia"/>
          <w:spacing w:val="2"/>
          <w:szCs w:val="21"/>
        </w:rPr>
        <w:t>をしないようにするために，職員</w:t>
      </w:r>
      <w:r w:rsidR="002862DC" w:rsidRPr="00136870">
        <w:rPr>
          <w:rFonts w:hint="eastAsia"/>
          <w:spacing w:val="2"/>
          <w:szCs w:val="21"/>
        </w:rPr>
        <w:t>及び</w:t>
      </w:r>
      <w:r w:rsidR="002862DC" w:rsidRPr="00136870">
        <w:rPr>
          <w:spacing w:val="2"/>
          <w:szCs w:val="21"/>
        </w:rPr>
        <w:t>学生等</w:t>
      </w:r>
      <w:r w:rsidR="008F46FE" w:rsidRPr="00136870">
        <w:rPr>
          <w:rFonts w:hint="eastAsia"/>
          <w:spacing w:val="2"/>
          <w:szCs w:val="21"/>
        </w:rPr>
        <w:t>は他の職員，学生等及び関係者と接するに当</w:t>
      </w:r>
      <w:r w:rsidR="008F46FE" w:rsidRPr="00136870">
        <w:rPr>
          <w:rFonts w:hint="eastAsia"/>
          <w:spacing w:val="3"/>
          <w:szCs w:val="21"/>
        </w:rPr>
        <w:t>たり次の事項の重要性について十分認識しなければならない。</w:t>
      </w:r>
    </w:p>
    <w:p w:rsidR="00B66129" w:rsidRPr="00136870" w:rsidRDefault="00B66129" w:rsidP="00BF0F13">
      <w:pPr>
        <w:autoSpaceDE w:val="0"/>
        <w:autoSpaceDN w:val="0"/>
        <w:spacing w:line="240" w:lineRule="exact"/>
      </w:pPr>
    </w:p>
    <w:p w:rsidR="008F46FE" w:rsidRPr="00136870" w:rsidRDefault="008F46FE" w:rsidP="008C06EA">
      <w:pPr>
        <w:autoSpaceDE w:val="0"/>
        <w:autoSpaceDN w:val="0"/>
        <w:spacing w:beforeLines="10" w:before="33" w:line="240" w:lineRule="exact"/>
        <w:ind w:leftChars="150" w:left="315"/>
      </w:pPr>
      <w:r w:rsidRPr="00136870">
        <w:rPr>
          <w:rFonts w:hint="eastAsia"/>
        </w:rPr>
        <w:t>(1)</w:t>
      </w:r>
      <w:r w:rsidR="00075646" w:rsidRPr="00136870">
        <w:rPr>
          <w:rFonts w:hint="eastAsia"/>
          <w:spacing w:val="-50"/>
          <w:szCs w:val="21"/>
        </w:rPr>
        <w:t xml:space="preserve">　</w:t>
      </w:r>
      <w:r w:rsidRPr="00136870">
        <w:rPr>
          <w:rFonts w:hint="eastAsia"/>
          <w:spacing w:val="3"/>
          <w:szCs w:val="21"/>
        </w:rPr>
        <w:t>お互いの人格を尊重しあうこと。</w:t>
      </w:r>
    </w:p>
    <w:p w:rsidR="008F46FE" w:rsidRPr="00136870" w:rsidRDefault="008F46FE" w:rsidP="005778D5">
      <w:pPr>
        <w:autoSpaceDE w:val="0"/>
        <w:autoSpaceDN w:val="0"/>
        <w:spacing w:line="240" w:lineRule="exact"/>
        <w:ind w:leftChars="150" w:left="315"/>
      </w:pPr>
      <w:r w:rsidRPr="00136870">
        <w:rPr>
          <w:rFonts w:hint="eastAsia"/>
        </w:rPr>
        <w:t>(2)</w:t>
      </w:r>
      <w:r w:rsidR="00075646" w:rsidRPr="00136870">
        <w:rPr>
          <w:rFonts w:hint="eastAsia"/>
          <w:spacing w:val="-50"/>
          <w:szCs w:val="21"/>
        </w:rPr>
        <w:t xml:space="preserve">　</w:t>
      </w:r>
      <w:r w:rsidRPr="00136870">
        <w:rPr>
          <w:rFonts w:hint="eastAsia"/>
          <w:spacing w:val="3"/>
          <w:szCs w:val="21"/>
        </w:rPr>
        <w:t>お互いが大切なパートナーであるという意識を持つこと。</w:t>
      </w:r>
    </w:p>
    <w:p w:rsidR="008F46FE" w:rsidRPr="00136870" w:rsidRDefault="008F46FE" w:rsidP="005778D5">
      <w:pPr>
        <w:autoSpaceDE w:val="0"/>
        <w:autoSpaceDN w:val="0"/>
        <w:spacing w:line="240" w:lineRule="exact"/>
        <w:ind w:leftChars="150" w:left="315"/>
        <w:rPr>
          <w:spacing w:val="3"/>
          <w:szCs w:val="21"/>
        </w:rPr>
      </w:pPr>
      <w:r w:rsidRPr="00136870">
        <w:rPr>
          <w:rFonts w:hint="eastAsia"/>
        </w:rPr>
        <w:t>(3)</w:t>
      </w:r>
      <w:r w:rsidR="00075646" w:rsidRPr="00136870">
        <w:rPr>
          <w:rFonts w:hint="eastAsia"/>
          <w:spacing w:val="-50"/>
          <w:szCs w:val="21"/>
        </w:rPr>
        <w:t xml:space="preserve">　</w:t>
      </w:r>
      <w:r w:rsidRPr="00136870">
        <w:rPr>
          <w:rFonts w:hint="eastAsia"/>
          <w:spacing w:val="3"/>
          <w:szCs w:val="21"/>
        </w:rPr>
        <w:t>相手を性的な関心の対象としてのみ見る意識をなくすこと。</w:t>
      </w:r>
    </w:p>
    <w:p w:rsidR="008F46FE" w:rsidRPr="00136870" w:rsidRDefault="008F46FE" w:rsidP="005778D5">
      <w:pPr>
        <w:autoSpaceDE w:val="0"/>
        <w:autoSpaceDN w:val="0"/>
        <w:spacing w:line="240" w:lineRule="exact"/>
        <w:ind w:leftChars="150" w:left="315"/>
      </w:pPr>
      <w:r w:rsidRPr="00136870">
        <w:rPr>
          <w:rFonts w:hint="eastAsia"/>
        </w:rPr>
        <w:t>(4)</w:t>
      </w:r>
      <w:r w:rsidR="00075646" w:rsidRPr="00136870">
        <w:rPr>
          <w:rFonts w:hint="eastAsia"/>
          <w:spacing w:val="-50"/>
          <w:szCs w:val="21"/>
        </w:rPr>
        <w:t xml:space="preserve">　</w:t>
      </w:r>
      <w:r w:rsidRPr="00136870">
        <w:rPr>
          <w:rFonts w:hint="eastAsia"/>
          <w:spacing w:val="3"/>
          <w:szCs w:val="21"/>
        </w:rPr>
        <w:t>異性を劣った性として見る意識をなくすこと。</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50C1E" w:rsidP="00D61170">
      <w:pPr>
        <w:autoSpaceDE w:val="0"/>
        <w:autoSpaceDN w:val="0"/>
        <w:spacing w:line="240" w:lineRule="exact"/>
        <w:ind w:leftChars="100" w:left="210"/>
      </w:pPr>
      <w:r w:rsidRPr="00136870">
        <w:t>2</w:t>
      </w:r>
      <w:r w:rsidR="008F46FE" w:rsidRPr="00136870">
        <w:rPr>
          <w:rFonts w:hint="eastAsia"/>
        </w:rPr>
        <w:t xml:space="preserve">　</w:t>
      </w:r>
      <w:r w:rsidR="008F46FE" w:rsidRPr="00136870">
        <w:rPr>
          <w:rFonts w:hint="eastAsia"/>
          <w:spacing w:val="3"/>
          <w:szCs w:val="21"/>
        </w:rPr>
        <w:t>基本的な心構え</w:t>
      </w:r>
    </w:p>
    <w:p w:rsidR="008F46FE" w:rsidRPr="00136870" w:rsidRDefault="008F46FE" w:rsidP="00BF0F13">
      <w:pPr>
        <w:autoSpaceDE w:val="0"/>
        <w:autoSpaceDN w:val="0"/>
        <w:spacing w:line="240" w:lineRule="exact"/>
      </w:pPr>
    </w:p>
    <w:p w:rsidR="008F46FE" w:rsidRPr="00136870" w:rsidRDefault="008F46FE" w:rsidP="007B3337">
      <w:pPr>
        <w:autoSpaceDE w:val="0"/>
        <w:autoSpaceDN w:val="0"/>
        <w:spacing w:line="240" w:lineRule="exact"/>
        <w:ind w:leftChars="50" w:left="105" w:rightChars="25" w:right="53" w:firstLineChars="100" w:firstLine="216"/>
        <w:rPr>
          <w:spacing w:val="3"/>
          <w:szCs w:val="21"/>
        </w:rPr>
      </w:pPr>
      <w:r w:rsidRPr="00136870">
        <w:rPr>
          <w:rFonts w:hint="eastAsia"/>
          <w:spacing w:val="3"/>
          <w:szCs w:val="21"/>
        </w:rPr>
        <w:t>職員</w:t>
      </w:r>
      <w:r w:rsidR="002862DC" w:rsidRPr="00136870">
        <w:rPr>
          <w:rFonts w:hint="eastAsia"/>
          <w:spacing w:val="3"/>
          <w:szCs w:val="21"/>
        </w:rPr>
        <w:t>及び</w:t>
      </w:r>
      <w:r w:rsidR="002862DC" w:rsidRPr="00136870">
        <w:rPr>
          <w:spacing w:val="3"/>
          <w:szCs w:val="21"/>
        </w:rPr>
        <w:t>学生等</w:t>
      </w:r>
      <w:r w:rsidRPr="00136870">
        <w:rPr>
          <w:rFonts w:hint="eastAsia"/>
          <w:spacing w:val="3"/>
          <w:szCs w:val="21"/>
        </w:rPr>
        <w:t>は，</w:t>
      </w:r>
      <w:r w:rsidR="00443D4D" w:rsidRPr="00136870">
        <w:rPr>
          <w:rFonts w:hint="eastAsia"/>
          <w:spacing w:val="3"/>
          <w:szCs w:val="21"/>
        </w:rPr>
        <w:t>セクシュアルハラスメント</w:t>
      </w:r>
      <w:r w:rsidRPr="00136870">
        <w:rPr>
          <w:rFonts w:hint="eastAsia"/>
          <w:spacing w:val="3"/>
          <w:szCs w:val="21"/>
        </w:rPr>
        <w:t>に関する次の事項について十分認識しなければならない。</w:t>
      </w:r>
    </w:p>
    <w:p w:rsidR="008F46FE" w:rsidRPr="00136870" w:rsidRDefault="008F46FE" w:rsidP="00BF0F13">
      <w:pPr>
        <w:autoSpaceDE w:val="0"/>
        <w:autoSpaceDN w:val="0"/>
        <w:spacing w:line="240" w:lineRule="exact"/>
      </w:pPr>
    </w:p>
    <w:p w:rsidR="008F46FE" w:rsidRPr="00136870" w:rsidRDefault="008F46FE" w:rsidP="00F02126">
      <w:pPr>
        <w:autoSpaceDE w:val="0"/>
        <w:autoSpaceDN w:val="0"/>
        <w:spacing w:line="240" w:lineRule="exact"/>
        <w:ind w:leftChars="50" w:left="420" w:rightChars="65" w:right="136" w:hangingChars="150" w:hanging="315"/>
      </w:pPr>
      <w:r w:rsidRPr="00136870">
        <w:rPr>
          <w:rFonts w:hint="eastAsia"/>
        </w:rPr>
        <w:t xml:space="preserve">(1)　</w:t>
      </w:r>
      <w:r w:rsidR="00443D4D" w:rsidRPr="00136870">
        <w:rPr>
          <w:rFonts w:hint="eastAsia"/>
        </w:rPr>
        <w:t>性に関する</w:t>
      </w:r>
      <w:r w:rsidRPr="00136870">
        <w:rPr>
          <w:rFonts w:hint="eastAsia"/>
          <w:spacing w:val="3"/>
          <w:szCs w:val="21"/>
        </w:rPr>
        <w:t>言動に対する受け止め方には個人間や男女間，その人物の立場等により差があり，</w:t>
      </w:r>
      <w:r w:rsidR="00443D4D" w:rsidRPr="00136870">
        <w:rPr>
          <w:rFonts w:hint="eastAsia"/>
          <w:spacing w:val="3"/>
          <w:szCs w:val="21"/>
        </w:rPr>
        <w:t>セクシュアルハラスメント</w:t>
      </w:r>
      <w:r w:rsidRPr="00136870">
        <w:rPr>
          <w:rFonts w:hint="eastAsia"/>
          <w:spacing w:val="3"/>
          <w:szCs w:val="21"/>
        </w:rPr>
        <w:t>に当たるか否かについては，相手の判断が重要であること。</w:t>
      </w:r>
    </w:p>
    <w:p w:rsidR="008F46FE" w:rsidRPr="00136870" w:rsidRDefault="008F46FE" w:rsidP="000831AB">
      <w:pPr>
        <w:autoSpaceDE w:val="0"/>
        <w:autoSpaceDN w:val="0"/>
        <w:spacing w:line="240" w:lineRule="exact"/>
        <w:ind w:leftChars="300" w:left="630"/>
        <w:rPr>
          <w:spacing w:val="3"/>
          <w:szCs w:val="21"/>
        </w:rPr>
      </w:pPr>
      <w:r w:rsidRPr="00136870">
        <w:rPr>
          <w:rFonts w:hint="eastAsia"/>
          <w:spacing w:val="3"/>
          <w:szCs w:val="21"/>
        </w:rPr>
        <w:t>具体的には，次の点について注意する必要がある。</w:t>
      </w:r>
    </w:p>
    <w:p w:rsidR="008F46FE" w:rsidRPr="00136870" w:rsidRDefault="008F46FE" w:rsidP="00BF0F13">
      <w:pPr>
        <w:autoSpaceDE w:val="0"/>
        <w:autoSpaceDN w:val="0"/>
        <w:spacing w:line="240" w:lineRule="exact"/>
      </w:pPr>
    </w:p>
    <w:p w:rsidR="008F46FE" w:rsidRPr="00136870" w:rsidRDefault="008F46FE" w:rsidP="000F4E73">
      <w:pPr>
        <w:autoSpaceDE w:val="0"/>
        <w:autoSpaceDN w:val="0"/>
        <w:spacing w:line="240" w:lineRule="exact"/>
        <w:ind w:leftChars="200" w:left="636" w:rightChars="65" w:right="136" w:hangingChars="100" w:hanging="216"/>
        <w:rPr>
          <w:spacing w:val="3"/>
          <w:szCs w:val="21"/>
        </w:rPr>
      </w:pPr>
      <w:r w:rsidRPr="00136870">
        <w:rPr>
          <w:rFonts w:hint="eastAsia"/>
          <w:spacing w:val="3"/>
          <w:szCs w:val="21"/>
        </w:rPr>
        <w:t>ア　親しさを表すつもりの言動であったとしても，本人の意図とは関係なく相手を不快にさせてしまう場合があること。</w:t>
      </w:r>
    </w:p>
    <w:p w:rsidR="008F46FE" w:rsidRPr="00136870" w:rsidRDefault="008F46FE" w:rsidP="00806756">
      <w:pPr>
        <w:autoSpaceDE w:val="0"/>
        <w:autoSpaceDN w:val="0"/>
        <w:spacing w:line="240" w:lineRule="exact"/>
        <w:ind w:leftChars="200" w:left="636" w:rightChars="65" w:right="136" w:hangingChars="100" w:hanging="216"/>
        <w:rPr>
          <w:spacing w:val="3"/>
          <w:szCs w:val="21"/>
        </w:rPr>
      </w:pPr>
      <w:r w:rsidRPr="00136870">
        <w:rPr>
          <w:rFonts w:hint="eastAsia"/>
          <w:spacing w:val="3"/>
          <w:szCs w:val="21"/>
        </w:rPr>
        <w:t>イ　不快に感じるか否かには個人差があること。</w:t>
      </w:r>
    </w:p>
    <w:p w:rsidR="008F46FE" w:rsidRPr="00136870" w:rsidRDefault="008F46FE" w:rsidP="00806756">
      <w:pPr>
        <w:autoSpaceDE w:val="0"/>
        <w:autoSpaceDN w:val="0"/>
        <w:spacing w:line="240" w:lineRule="exact"/>
        <w:ind w:leftChars="200" w:left="636" w:rightChars="65" w:right="136" w:hangingChars="100" w:hanging="216"/>
        <w:rPr>
          <w:spacing w:val="3"/>
          <w:szCs w:val="21"/>
        </w:rPr>
      </w:pPr>
      <w:r w:rsidRPr="00136870">
        <w:rPr>
          <w:rFonts w:hint="eastAsia"/>
          <w:spacing w:val="3"/>
          <w:szCs w:val="21"/>
        </w:rPr>
        <w:t>ウ　この程度のことは相手も許容するだろうという勝手な憶測をしないこと。</w:t>
      </w:r>
    </w:p>
    <w:p w:rsidR="008F46FE" w:rsidRPr="00136870" w:rsidRDefault="008F46FE" w:rsidP="00806756">
      <w:pPr>
        <w:autoSpaceDE w:val="0"/>
        <w:autoSpaceDN w:val="0"/>
        <w:spacing w:line="240" w:lineRule="exact"/>
        <w:ind w:leftChars="200" w:left="636" w:rightChars="65" w:right="136" w:hangingChars="100" w:hanging="216"/>
      </w:pPr>
      <w:r w:rsidRPr="00136870">
        <w:rPr>
          <w:rFonts w:hint="eastAsia"/>
          <w:spacing w:val="3"/>
          <w:szCs w:val="21"/>
        </w:rPr>
        <w:t>エ　相手との良好な人間関係ができていると勝手な思い込みをしないこと。</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A317FF">
      <w:pPr>
        <w:autoSpaceDE w:val="0"/>
        <w:autoSpaceDN w:val="0"/>
        <w:spacing w:line="240" w:lineRule="exact"/>
        <w:ind w:leftChars="50" w:left="420" w:rightChars="65" w:right="136" w:hangingChars="150" w:hanging="315"/>
      </w:pPr>
      <w:r w:rsidRPr="00136870">
        <w:rPr>
          <w:rFonts w:hint="eastAsia"/>
        </w:rPr>
        <w:t>(2)</w:t>
      </w:r>
      <w:r w:rsidR="00E52EDB" w:rsidRPr="00136870">
        <w:rPr>
          <w:rFonts w:hint="eastAsia"/>
        </w:rPr>
        <w:t xml:space="preserve">　</w:t>
      </w:r>
      <w:r w:rsidRPr="00136870">
        <w:rPr>
          <w:rFonts w:hint="eastAsia"/>
          <w:spacing w:val="3"/>
          <w:szCs w:val="21"/>
        </w:rPr>
        <w:t>相手が拒否し，又は嫌がっていることが分かった場合には，同じ言動を決して繰り返さないこと。</w:t>
      </w:r>
    </w:p>
    <w:p w:rsidR="008F46FE" w:rsidRPr="00136870" w:rsidRDefault="008F46FE" w:rsidP="00BF0F13">
      <w:pPr>
        <w:autoSpaceDE w:val="0"/>
        <w:autoSpaceDN w:val="0"/>
        <w:spacing w:line="240" w:lineRule="exact"/>
      </w:pPr>
    </w:p>
    <w:p w:rsidR="008F46FE" w:rsidRPr="00136870" w:rsidRDefault="008F46FE" w:rsidP="000A61F2">
      <w:pPr>
        <w:autoSpaceDE w:val="0"/>
        <w:autoSpaceDN w:val="0"/>
        <w:spacing w:line="240" w:lineRule="exact"/>
        <w:ind w:leftChars="50" w:left="420" w:hangingChars="150" w:hanging="315"/>
      </w:pPr>
      <w:r w:rsidRPr="00136870">
        <w:rPr>
          <w:rFonts w:hint="eastAsia"/>
        </w:rPr>
        <w:t>(3)</w:t>
      </w:r>
      <w:r w:rsidR="006D0D92" w:rsidRPr="00136870">
        <w:rPr>
          <w:rFonts w:hint="eastAsia"/>
        </w:rPr>
        <w:t xml:space="preserve">　</w:t>
      </w:r>
      <w:r w:rsidR="00443D4D" w:rsidRPr="00136870">
        <w:rPr>
          <w:rFonts w:hint="eastAsia"/>
          <w:spacing w:val="3"/>
          <w:szCs w:val="21"/>
        </w:rPr>
        <w:t>セクシュアルハラスメント</w:t>
      </w:r>
      <w:r w:rsidRPr="00136870">
        <w:rPr>
          <w:rFonts w:hint="eastAsia"/>
          <w:spacing w:val="3"/>
          <w:szCs w:val="21"/>
        </w:rPr>
        <w:t>であるか否かについて</w:t>
      </w:r>
      <w:r w:rsidR="008307A4" w:rsidRPr="00136870">
        <w:rPr>
          <w:spacing w:val="50"/>
          <w:szCs w:val="21"/>
        </w:rPr>
        <w:t>,</w:t>
      </w:r>
      <w:r w:rsidRPr="00136870">
        <w:rPr>
          <w:rFonts w:hint="eastAsia"/>
          <w:spacing w:val="2"/>
          <w:szCs w:val="21"/>
        </w:rPr>
        <w:t>相手からいつも意思表示があるとは限らないこと。</w:t>
      </w:r>
    </w:p>
    <w:p w:rsidR="008F46FE" w:rsidRPr="00136870" w:rsidRDefault="008F46FE" w:rsidP="00BF0F13">
      <w:pPr>
        <w:autoSpaceDE w:val="0"/>
        <w:autoSpaceDN w:val="0"/>
        <w:spacing w:line="240" w:lineRule="exact"/>
      </w:pPr>
    </w:p>
    <w:p w:rsidR="008F46FE" w:rsidRPr="00136870" w:rsidRDefault="00443D4D" w:rsidP="0013724A">
      <w:pPr>
        <w:autoSpaceDE w:val="0"/>
        <w:autoSpaceDN w:val="0"/>
        <w:spacing w:line="240" w:lineRule="exact"/>
        <w:ind w:leftChars="200" w:left="420" w:rightChars="65" w:right="136" w:firstLineChars="100" w:firstLine="216"/>
        <w:rPr>
          <w:spacing w:val="3"/>
          <w:szCs w:val="21"/>
        </w:rPr>
      </w:pPr>
      <w:r w:rsidRPr="00136870">
        <w:rPr>
          <w:rFonts w:hint="eastAsia"/>
          <w:spacing w:val="3"/>
          <w:szCs w:val="21"/>
        </w:rPr>
        <w:t>セクシュアルハラスメント</w:t>
      </w:r>
      <w:r w:rsidR="008F46FE" w:rsidRPr="00136870">
        <w:rPr>
          <w:rFonts w:hint="eastAsia"/>
          <w:spacing w:val="3"/>
          <w:szCs w:val="21"/>
        </w:rPr>
        <w:t>を受けた者が，上司，</w:t>
      </w:r>
      <w:r w:rsidR="00BB7DBC" w:rsidRPr="00136870">
        <w:rPr>
          <w:rFonts w:hint="eastAsia"/>
          <w:spacing w:val="3"/>
          <w:szCs w:val="21"/>
        </w:rPr>
        <w:t>指導</w:t>
      </w:r>
      <w:r w:rsidR="008F46FE" w:rsidRPr="00136870">
        <w:rPr>
          <w:rFonts w:hint="eastAsia"/>
          <w:spacing w:val="3"/>
          <w:szCs w:val="21"/>
        </w:rPr>
        <w:t>教員等</w:t>
      </w:r>
      <w:r w:rsidR="00623E31" w:rsidRPr="00136870">
        <w:rPr>
          <w:rFonts w:hint="eastAsia"/>
          <w:spacing w:val="3"/>
          <w:szCs w:val="21"/>
        </w:rPr>
        <w:t>(</w:t>
      </w:r>
      <w:r w:rsidR="00623E31" w:rsidRPr="00136870">
        <w:rPr>
          <w:spacing w:val="3"/>
          <w:szCs w:val="21"/>
        </w:rPr>
        <w:t>クラス担任</w:t>
      </w:r>
      <w:r w:rsidR="00623E31" w:rsidRPr="00136870">
        <w:rPr>
          <w:rFonts w:hint="eastAsia"/>
          <w:spacing w:val="3"/>
          <w:szCs w:val="21"/>
        </w:rPr>
        <w:t>教員</w:t>
      </w:r>
      <w:r w:rsidR="00623E31" w:rsidRPr="00136870">
        <w:rPr>
          <w:spacing w:val="3"/>
          <w:szCs w:val="21"/>
        </w:rPr>
        <w:t>，研究指導教員，授業科目担当教員，課外活動団体顧問</w:t>
      </w:r>
      <w:r w:rsidR="00623E31" w:rsidRPr="00136870">
        <w:rPr>
          <w:rFonts w:hint="eastAsia"/>
          <w:spacing w:val="3"/>
          <w:szCs w:val="21"/>
        </w:rPr>
        <w:t>教員</w:t>
      </w:r>
      <w:r w:rsidR="00623E31" w:rsidRPr="00136870">
        <w:rPr>
          <w:spacing w:val="3"/>
          <w:szCs w:val="21"/>
        </w:rPr>
        <w:t>を</w:t>
      </w:r>
      <w:r w:rsidR="00623E31" w:rsidRPr="00136870">
        <w:rPr>
          <w:rFonts w:hint="eastAsia"/>
          <w:spacing w:val="3"/>
          <w:szCs w:val="21"/>
        </w:rPr>
        <w:t>含む</w:t>
      </w:r>
      <w:r w:rsidR="00623E31" w:rsidRPr="00136870">
        <w:rPr>
          <w:spacing w:val="3"/>
          <w:szCs w:val="21"/>
        </w:rPr>
        <w:t>。</w:t>
      </w:r>
      <w:r w:rsidR="00623E31" w:rsidRPr="00136870">
        <w:rPr>
          <w:rFonts w:hint="eastAsia"/>
          <w:spacing w:val="3"/>
          <w:szCs w:val="21"/>
        </w:rPr>
        <w:t>以下</w:t>
      </w:r>
      <w:r w:rsidR="00623E31" w:rsidRPr="00136870">
        <w:rPr>
          <w:spacing w:val="3"/>
          <w:szCs w:val="21"/>
        </w:rPr>
        <w:t>同じ</w:t>
      </w:r>
      <w:r w:rsidR="00623E31" w:rsidRPr="00136870">
        <w:rPr>
          <w:rFonts w:hint="eastAsia"/>
          <w:spacing w:val="3"/>
          <w:szCs w:val="21"/>
        </w:rPr>
        <w:t>。)</w:t>
      </w:r>
      <w:r w:rsidR="008F46FE" w:rsidRPr="00136870">
        <w:rPr>
          <w:rFonts w:hint="eastAsia"/>
          <w:spacing w:val="3"/>
          <w:szCs w:val="21"/>
        </w:rPr>
        <w:t>との人間関係を考え，拒否することができないなど，相手からいつも明確な意思表示があるとは限らず，拒否の意思表明ができないことも少なくないが，それを同意・合意と勘違いしてはならない。</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017A2D">
      <w:pPr>
        <w:autoSpaceDE w:val="0"/>
        <w:autoSpaceDN w:val="0"/>
        <w:spacing w:line="240" w:lineRule="exact"/>
        <w:ind w:leftChars="50" w:left="420" w:hangingChars="150" w:hanging="315"/>
      </w:pPr>
      <w:r w:rsidRPr="00136870">
        <w:rPr>
          <w:rFonts w:hint="eastAsia"/>
        </w:rPr>
        <w:t xml:space="preserve">(4)　</w:t>
      </w:r>
      <w:r w:rsidR="00D57A4C" w:rsidRPr="00136870">
        <w:rPr>
          <w:rFonts w:hint="eastAsia"/>
          <w:spacing w:val="4"/>
          <w:szCs w:val="21"/>
        </w:rPr>
        <w:t>大学</w:t>
      </w:r>
      <w:r w:rsidRPr="00136870">
        <w:rPr>
          <w:rFonts w:hint="eastAsia"/>
          <w:spacing w:val="4"/>
          <w:szCs w:val="21"/>
        </w:rPr>
        <w:t>内における</w:t>
      </w:r>
      <w:r w:rsidR="00443D4D" w:rsidRPr="00136870">
        <w:rPr>
          <w:rFonts w:hint="eastAsia"/>
          <w:spacing w:val="4"/>
          <w:szCs w:val="21"/>
        </w:rPr>
        <w:t>セクシュアルハラスメント</w:t>
      </w:r>
      <w:r w:rsidRPr="00136870">
        <w:rPr>
          <w:rFonts w:hint="eastAsia"/>
          <w:spacing w:val="4"/>
          <w:szCs w:val="21"/>
        </w:rPr>
        <w:t>にだけ注意するのでは不十分であること。</w:t>
      </w:r>
    </w:p>
    <w:p w:rsidR="008F46FE" w:rsidRPr="00136870" w:rsidRDefault="008F46FE" w:rsidP="00BF0F13">
      <w:pPr>
        <w:autoSpaceDE w:val="0"/>
        <w:autoSpaceDN w:val="0"/>
        <w:spacing w:line="240" w:lineRule="exact"/>
      </w:pPr>
    </w:p>
    <w:p w:rsidR="008F46FE" w:rsidRPr="00136870" w:rsidRDefault="008F46FE" w:rsidP="000A4F78">
      <w:pPr>
        <w:autoSpaceDE w:val="0"/>
        <w:autoSpaceDN w:val="0"/>
        <w:spacing w:line="240" w:lineRule="exact"/>
        <w:ind w:leftChars="200" w:left="420" w:rightChars="65" w:right="136" w:firstLineChars="100" w:firstLine="216"/>
        <w:rPr>
          <w:spacing w:val="3"/>
          <w:szCs w:val="21"/>
        </w:rPr>
      </w:pPr>
      <w:r w:rsidRPr="00136870">
        <w:rPr>
          <w:rFonts w:hint="eastAsia"/>
          <w:spacing w:val="3"/>
          <w:szCs w:val="21"/>
        </w:rPr>
        <w:t>例えば，</w:t>
      </w:r>
      <w:r w:rsidR="00D57A4C" w:rsidRPr="00136870">
        <w:rPr>
          <w:rFonts w:hint="eastAsia"/>
          <w:spacing w:val="3"/>
          <w:szCs w:val="21"/>
        </w:rPr>
        <w:t>大学内</w:t>
      </w:r>
      <w:r w:rsidRPr="00136870">
        <w:rPr>
          <w:rFonts w:hint="eastAsia"/>
          <w:spacing w:val="3"/>
          <w:szCs w:val="21"/>
        </w:rPr>
        <w:t>の人間関係がそのまま持続する歓迎会，ゼミナールの酒席等の場において，職員</w:t>
      </w:r>
      <w:r w:rsidR="002862DC" w:rsidRPr="00136870">
        <w:rPr>
          <w:rFonts w:hint="eastAsia"/>
          <w:spacing w:val="3"/>
          <w:szCs w:val="21"/>
        </w:rPr>
        <w:t>又は</w:t>
      </w:r>
      <w:r w:rsidR="002862DC" w:rsidRPr="00136870">
        <w:rPr>
          <w:spacing w:val="3"/>
          <w:szCs w:val="21"/>
        </w:rPr>
        <w:t>学生等</w:t>
      </w:r>
      <w:r w:rsidRPr="00136870">
        <w:rPr>
          <w:rFonts w:hint="eastAsia"/>
          <w:spacing w:val="3"/>
          <w:szCs w:val="21"/>
        </w:rPr>
        <w:t>が他の職員，学生等に</w:t>
      </w:r>
      <w:r w:rsidR="00443D4D" w:rsidRPr="00136870">
        <w:rPr>
          <w:rFonts w:hint="eastAsia"/>
          <w:spacing w:val="3"/>
          <w:szCs w:val="21"/>
        </w:rPr>
        <w:t>セクシュアルハラスメント</w:t>
      </w:r>
      <w:r w:rsidRPr="00136870">
        <w:rPr>
          <w:rFonts w:hint="eastAsia"/>
          <w:spacing w:val="3"/>
          <w:szCs w:val="21"/>
        </w:rPr>
        <w:t>を行うことについても同様に注意しなければならない。</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E82095">
      <w:pPr>
        <w:autoSpaceDE w:val="0"/>
        <w:autoSpaceDN w:val="0"/>
        <w:spacing w:beforeLines="10" w:before="33" w:line="240" w:lineRule="exact"/>
        <w:ind w:leftChars="100" w:left="210"/>
        <w:rPr>
          <w:spacing w:val="3"/>
          <w:szCs w:val="21"/>
        </w:rPr>
      </w:pPr>
      <w:r w:rsidRPr="00136870">
        <w:rPr>
          <w:rFonts w:hint="eastAsia"/>
        </w:rPr>
        <w:t xml:space="preserve">3　</w:t>
      </w:r>
      <w:r w:rsidR="00443D4D" w:rsidRPr="00136870">
        <w:rPr>
          <w:rFonts w:hint="eastAsia"/>
          <w:spacing w:val="3"/>
          <w:szCs w:val="21"/>
        </w:rPr>
        <w:t>セクシュアルハラスメント</w:t>
      </w:r>
      <w:r w:rsidRPr="00136870">
        <w:rPr>
          <w:rFonts w:hint="eastAsia"/>
          <w:spacing w:val="3"/>
          <w:szCs w:val="21"/>
        </w:rPr>
        <w:t>になり得る言動</w:t>
      </w:r>
    </w:p>
    <w:p w:rsidR="008F46FE" w:rsidRPr="00136870" w:rsidRDefault="008F46FE" w:rsidP="00BF0F13">
      <w:pPr>
        <w:autoSpaceDE w:val="0"/>
        <w:autoSpaceDN w:val="0"/>
        <w:spacing w:line="240" w:lineRule="exact"/>
      </w:pPr>
    </w:p>
    <w:p w:rsidR="008F46FE" w:rsidRPr="00136870" w:rsidRDefault="00443D4D" w:rsidP="00A62D30">
      <w:pPr>
        <w:autoSpaceDE w:val="0"/>
        <w:autoSpaceDN w:val="0"/>
        <w:spacing w:line="240" w:lineRule="exact"/>
        <w:ind w:leftChars="150" w:left="315"/>
        <w:rPr>
          <w:spacing w:val="3"/>
          <w:szCs w:val="21"/>
        </w:rPr>
      </w:pPr>
      <w:r w:rsidRPr="00136870">
        <w:rPr>
          <w:rFonts w:hint="eastAsia"/>
          <w:spacing w:val="3"/>
          <w:szCs w:val="21"/>
        </w:rPr>
        <w:t>セクシュアルハラスメント</w:t>
      </w:r>
      <w:r w:rsidR="008F46FE" w:rsidRPr="00136870">
        <w:rPr>
          <w:rFonts w:hint="eastAsia"/>
          <w:spacing w:val="3"/>
          <w:szCs w:val="21"/>
        </w:rPr>
        <w:t>になり得る言動として，例えば，次のようなものがある。</w:t>
      </w:r>
    </w:p>
    <w:p w:rsidR="008F46FE" w:rsidRPr="00136870" w:rsidRDefault="008F46FE" w:rsidP="00BF0F13">
      <w:pPr>
        <w:autoSpaceDE w:val="0"/>
        <w:autoSpaceDN w:val="0"/>
        <w:spacing w:line="240" w:lineRule="exact"/>
      </w:pPr>
    </w:p>
    <w:p w:rsidR="008F46FE" w:rsidRPr="00136870" w:rsidRDefault="008F46FE" w:rsidP="00D77E37">
      <w:pPr>
        <w:autoSpaceDE w:val="0"/>
        <w:autoSpaceDN w:val="0"/>
        <w:spacing w:line="240" w:lineRule="exact"/>
        <w:ind w:leftChars="50" w:left="105"/>
      </w:pPr>
      <w:r w:rsidRPr="00136870">
        <w:rPr>
          <w:rFonts w:hint="eastAsia"/>
        </w:rPr>
        <w:t xml:space="preserve">(1)　</w:t>
      </w:r>
      <w:r w:rsidR="00D57A4C" w:rsidRPr="00136870">
        <w:rPr>
          <w:rFonts w:hint="eastAsia"/>
          <w:spacing w:val="3"/>
          <w:szCs w:val="21"/>
        </w:rPr>
        <w:t>大学</w:t>
      </w:r>
      <w:r w:rsidRPr="00136870">
        <w:rPr>
          <w:rFonts w:hint="eastAsia"/>
          <w:spacing w:val="3"/>
          <w:szCs w:val="21"/>
        </w:rPr>
        <w:t>内外で起きやすいもの</w:t>
      </w:r>
    </w:p>
    <w:p w:rsidR="008F46FE" w:rsidRPr="00136870" w:rsidRDefault="008F46FE" w:rsidP="00D77E37">
      <w:pPr>
        <w:autoSpaceDE w:val="0"/>
        <w:autoSpaceDN w:val="0"/>
        <w:spacing w:line="240" w:lineRule="exact"/>
        <w:ind w:leftChars="200" w:left="420"/>
      </w:pPr>
      <w:r w:rsidRPr="00136870">
        <w:rPr>
          <w:rFonts w:hint="eastAsia"/>
        </w:rPr>
        <w:t xml:space="preserve">ア　</w:t>
      </w:r>
      <w:r w:rsidRPr="00136870">
        <w:rPr>
          <w:rFonts w:hint="eastAsia"/>
          <w:spacing w:val="3"/>
          <w:szCs w:val="21"/>
        </w:rPr>
        <w:t>性的な内容の発言関係</w:t>
      </w:r>
    </w:p>
    <w:p w:rsidR="008F46FE" w:rsidRPr="00136870" w:rsidRDefault="008F46FE" w:rsidP="00BF0F13">
      <w:pPr>
        <w:autoSpaceDE w:val="0"/>
        <w:autoSpaceDN w:val="0"/>
        <w:spacing w:line="240" w:lineRule="exact"/>
      </w:pPr>
    </w:p>
    <w:p w:rsidR="008F46FE" w:rsidRPr="00136870" w:rsidRDefault="008F46FE" w:rsidP="00C11995">
      <w:pPr>
        <w:autoSpaceDE w:val="0"/>
        <w:autoSpaceDN w:val="0"/>
        <w:spacing w:line="240" w:lineRule="exact"/>
        <w:ind w:leftChars="150" w:left="315"/>
      </w:pPr>
      <w:r w:rsidRPr="00136870">
        <w:rPr>
          <w:rFonts w:hint="eastAsia"/>
        </w:rPr>
        <w:t xml:space="preserve">(ｱ)　</w:t>
      </w:r>
      <w:r w:rsidRPr="00136870">
        <w:rPr>
          <w:rFonts w:hint="eastAsia"/>
          <w:spacing w:val="3"/>
          <w:szCs w:val="21"/>
        </w:rPr>
        <w:t>性的な関心，欲求に基づくもの</w:t>
      </w:r>
    </w:p>
    <w:p w:rsidR="008F46FE" w:rsidRPr="00136870" w:rsidRDefault="008F46FE" w:rsidP="00C6080D">
      <w:pPr>
        <w:autoSpaceDE w:val="0"/>
        <w:autoSpaceDN w:val="0"/>
        <w:spacing w:line="240" w:lineRule="exact"/>
        <w:ind w:leftChars="200" w:left="420"/>
        <w:rPr>
          <w:spacing w:val="3"/>
          <w:szCs w:val="21"/>
        </w:rPr>
      </w:pPr>
      <w:r w:rsidRPr="00136870">
        <w:rPr>
          <w:rFonts w:hint="eastAsia"/>
          <w:spacing w:val="3"/>
          <w:szCs w:val="21"/>
        </w:rPr>
        <w:t>・　スリーサイズを聞くなど身体的特徴を話題にすること。</w:t>
      </w:r>
    </w:p>
    <w:p w:rsidR="008F46FE" w:rsidRPr="00136870" w:rsidRDefault="008F46FE" w:rsidP="00C6080D">
      <w:pPr>
        <w:autoSpaceDE w:val="0"/>
        <w:autoSpaceDN w:val="0"/>
        <w:spacing w:line="240" w:lineRule="exact"/>
        <w:ind w:leftChars="200" w:left="420"/>
        <w:rPr>
          <w:spacing w:val="3"/>
          <w:szCs w:val="21"/>
        </w:rPr>
      </w:pPr>
      <w:r w:rsidRPr="00136870">
        <w:rPr>
          <w:rFonts w:hint="eastAsia"/>
          <w:spacing w:val="3"/>
          <w:szCs w:val="21"/>
        </w:rPr>
        <w:lastRenderedPageBreak/>
        <w:t>・　聞くに耐えない卑猥な冗談を交わすこと。</w:t>
      </w:r>
    </w:p>
    <w:p w:rsidR="008F46FE" w:rsidRPr="00136870" w:rsidRDefault="008F46FE" w:rsidP="00C6080D">
      <w:pPr>
        <w:autoSpaceDE w:val="0"/>
        <w:autoSpaceDN w:val="0"/>
        <w:spacing w:line="240" w:lineRule="exact"/>
        <w:ind w:leftChars="200" w:left="420"/>
        <w:rPr>
          <w:spacing w:val="3"/>
          <w:szCs w:val="21"/>
        </w:rPr>
      </w:pPr>
      <w:r w:rsidRPr="00136870">
        <w:rPr>
          <w:rFonts w:hint="eastAsia"/>
          <w:spacing w:val="3"/>
          <w:szCs w:val="21"/>
        </w:rPr>
        <w:t>・　体調が悪そうな女性に「今日は生理日か」，｢もう更年期か｣などと言うこと。</w:t>
      </w:r>
    </w:p>
    <w:p w:rsidR="008F46FE" w:rsidRPr="00136870" w:rsidRDefault="008F46FE" w:rsidP="00C6080D">
      <w:pPr>
        <w:autoSpaceDE w:val="0"/>
        <w:autoSpaceDN w:val="0"/>
        <w:spacing w:line="240" w:lineRule="exact"/>
        <w:ind w:leftChars="200" w:left="420"/>
      </w:pPr>
      <w:r w:rsidRPr="00136870">
        <w:rPr>
          <w:rFonts w:hint="eastAsia"/>
          <w:spacing w:val="3"/>
          <w:szCs w:val="21"/>
        </w:rPr>
        <w:t>・　性的な経験や性生活について質問すること。</w:t>
      </w:r>
    </w:p>
    <w:p w:rsidR="008F46FE" w:rsidRPr="00136870" w:rsidRDefault="008F46FE" w:rsidP="00272F09">
      <w:pPr>
        <w:autoSpaceDE w:val="0"/>
        <w:autoSpaceDN w:val="0"/>
        <w:spacing w:line="240" w:lineRule="exact"/>
        <w:ind w:leftChars="200" w:left="420"/>
        <w:rPr>
          <w:spacing w:val="3"/>
          <w:szCs w:val="21"/>
        </w:rPr>
      </w:pPr>
      <w:r w:rsidRPr="00136870">
        <w:rPr>
          <w:rFonts w:hint="eastAsia"/>
          <w:spacing w:val="3"/>
          <w:szCs w:val="21"/>
        </w:rPr>
        <w:t>・　性的な風評を流したり，性的なからかいの対象とすること。</w:t>
      </w:r>
    </w:p>
    <w:p w:rsidR="008F46FE" w:rsidRPr="00136870" w:rsidRDefault="008F46FE" w:rsidP="001E0CC1">
      <w:pPr>
        <w:autoSpaceDE w:val="0"/>
        <w:autoSpaceDN w:val="0"/>
        <w:spacing w:line="240" w:lineRule="exact"/>
        <w:ind w:leftChars="150" w:left="315"/>
      </w:pPr>
      <w:r w:rsidRPr="00136870">
        <w:rPr>
          <w:rFonts w:hint="eastAsia"/>
        </w:rPr>
        <w:t xml:space="preserve">(ｲ)　</w:t>
      </w:r>
      <w:r w:rsidRPr="00136870">
        <w:rPr>
          <w:rFonts w:hint="eastAsia"/>
          <w:spacing w:val="3"/>
          <w:szCs w:val="21"/>
        </w:rPr>
        <w:t>性別により差別しようという意識等に基づくもの</w:t>
      </w:r>
    </w:p>
    <w:p w:rsidR="008F46FE" w:rsidRPr="00136870" w:rsidRDefault="008F46FE" w:rsidP="009A40BE">
      <w:pPr>
        <w:autoSpaceDE w:val="0"/>
        <w:autoSpaceDN w:val="0"/>
        <w:spacing w:line="240" w:lineRule="exact"/>
        <w:ind w:leftChars="200" w:left="840" w:rightChars="30" w:right="63" w:hangingChars="200" w:hanging="420"/>
      </w:pPr>
      <w:r w:rsidRPr="00136870">
        <w:rPr>
          <w:rFonts w:hint="eastAsia"/>
        </w:rPr>
        <w:t>・　「男のくせに根性がない」，｢女には仕事を任せられない｣，｢女性は職場の花でありさえすればいい｣，</w:t>
      </w:r>
      <w:r w:rsidRPr="00136870">
        <w:rPr>
          <w:rFonts w:hint="eastAsia"/>
          <w:spacing w:val="3"/>
          <w:szCs w:val="21"/>
        </w:rPr>
        <w:t>｢女は学問などしなくても良い｣などと発言すること。</w:t>
      </w:r>
    </w:p>
    <w:p w:rsidR="008F46FE" w:rsidRPr="00136870" w:rsidRDefault="008F46FE" w:rsidP="00FF4578">
      <w:pPr>
        <w:autoSpaceDE w:val="0"/>
        <w:autoSpaceDN w:val="0"/>
        <w:spacing w:line="240" w:lineRule="exact"/>
        <w:ind w:leftChars="200" w:left="744" w:rightChars="30" w:right="63" w:hangingChars="150" w:hanging="324"/>
        <w:rPr>
          <w:spacing w:val="3"/>
          <w:szCs w:val="21"/>
        </w:rPr>
      </w:pPr>
      <w:r w:rsidRPr="00136870">
        <w:rPr>
          <w:rFonts w:hint="eastAsia"/>
          <w:spacing w:val="3"/>
          <w:szCs w:val="21"/>
        </w:rPr>
        <w:t xml:space="preserve">・　</w:t>
      </w:r>
      <w:r w:rsidRPr="00136870">
        <w:rPr>
          <w:rFonts w:hint="eastAsia"/>
          <w:spacing w:val="2"/>
          <w:szCs w:val="21"/>
        </w:rPr>
        <w:t>成人に対して，｢男の子｣，｢女の子｣，｢僕，坊や，お嬢さん｣，｢おじさん，おばさん｣などと人格を認</w:t>
      </w:r>
      <w:r w:rsidRPr="00136870">
        <w:rPr>
          <w:rFonts w:hint="eastAsia"/>
          <w:spacing w:val="3"/>
          <w:szCs w:val="21"/>
        </w:rPr>
        <w:t>めないような呼び方をすること。</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F81D0E">
      <w:pPr>
        <w:autoSpaceDE w:val="0"/>
        <w:autoSpaceDN w:val="0"/>
        <w:spacing w:line="240" w:lineRule="exact"/>
        <w:ind w:leftChars="150" w:left="315"/>
        <w:rPr>
          <w:spacing w:val="3"/>
          <w:szCs w:val="21"/>
        </w:rPr>
      </w:pPr>
      <w:r w:rsidRPr="00136870">
        <w:rPr>
          <w:rFonts w:hint="eastAsia"/>
          <w:spacing w:val="3"/>
          <w:szCs w:val="21"/>
        </w:rPr>
        <w:t>イ　性的な行動関係</w:t>
      </w:r>
    </w:p>
    <w:p w:rsidR="008F46FE" w:rsidRPr="00136870" w:rsidRDefault="008F46FE" w:rsidP="00DC20FA">
      <w:pPr>
        <w:autoSpaceDE w:val="0"/>
        <w:autoSpaceDN w:val="0"/>
        <w:spacing w:beforeLines="1" w:before="3" w:line="240" w:lineRule="exact"/>
      </w:pPr>
    </w:p>
    <w:p w:rsidR="008F46FE" w:rsidRPr="00136870" w:rsidRDefault="008F46FE" w:rsidP="00B544AF">
      <w:pPr>
        <w:autoSpaceDE w:val="0"/>
        <w:autoSpaceDN w:val="0"/>
        <w:spacing w:line="240" w:lineRule="exact"/>
        <w:ind w:leftChars="150" w:left="315"/>
      </w:pPr>
      <w:r w:rsidRPr="00136870">
        <w:rPr>
          <w:rFonts w:hint="eastAsia"/>
        </w:rPr>
        <w:t xml:space="preserve">(ｱ)　</w:t>
      </w:r>
      <w:r w:rsidRPr="00136870">
        <w:rPr>
          <w:rFonts w:hint="eastAsia"/>
          <w:spacing w:val="3"/>
          <w:szCs w:val="21"/>
        </w:rPr>
        <w:t>性的な関心，欲求に基づくもの</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ヌードポスター等を</w:t>
      </w:r>
      <w:r w:rsidR="00D57A4C" w:rsidRPr="00136870">
        <w:rPr>
          <w:rFonts w:hint="eastAsia"/>
          <w:spacing w:val="3"/>
          <w:szCs w:val="21"/>
        </w:rPr>
        <w:t>大学内</w:t>
      </w:r>
      <w:r w:rsidRPr="00136870">
        <w:rPr>
          <w:rFonts w:hint="eastAsia"/>
          <w:spacing w:val="3"/>
          <w:szCs w:val="21"/>
        </w:rPr>
        <w:t>に貼ること。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雑誌等の卑猥な写真・記事等をわざと見せたり，読んだりすること。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xml:space="preserve">・　</w:t>
      </w:r>
      <w:r w:rsidR="00D57A4C" w:rsidRPr="00136870">
        <w:rPr>
          <w:rFonts w:hint="eastAsia"/>
          <w:spacing w:val="3"/>
          <w:szCs w:val="21"/>
        </w:rPr>
        <w:t>大学内</w:t>
      </w:r>
      <w:r w:rsidRPr="00136870">
        <w:rPr>
          <w:rFonts w:hint="eastAsia"/>
          <w:spacing w:val="3"/>
          <w:szCs w:val="21"/>
        </w:rPr>
        <w:t>のパソコンのディスプレイに猥褻な画像を表示すること。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身体を執拗に眺め回すこと。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食事やデートにしつこく誘うこと。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性的な内容の電話をかけたり，性的な内容の手紙，Ｅメールを送りつけること。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身体に不必要に接触すること。</w:t>
      </w:r>
    </w:p>
    <w:p w:rsidR="008F46FE" w:rsidRPr="00136870" w:rsidRDefault="008F46FE" w:rsidP="00DA4E06">
      <w:pPr>
        <w:autoSpaceDE w:val="0"/>
        <w:autoSpaceDN w:val="0"/>
        <w:spacing w:line="240" w:lineRule="exact"/>
        <w:ind w:leftChars="200" w:left="420"/>
        <w:rPr>
          <w:spacing w:val="3"/>
          <w:szCs w:val="21"/>
        </w:rPr>
      </w:pPr>
      <w:r w:rsidRPr="00136870">
        <w:rPr>
          <w:rFonts w:hint="eastAsia"/>
          <w:spacing w:val="3"/>
          <w:szCs w:val="21"/>
        </w:rPr>
        <w:t>・　不必要な個人指導を行うこと。</w:t>
      </w:r>
    </w:p>
    <w:p w:rsidR="008F46FE" w:rsidRPr="00136870" w:rsidRDefault="008F46FE" w:rsidP="00DA4E06">
      <w:pPr>
        <w:autoSpaceDE w:val="0"/>
        <w:autoSpaceDN w:val="0"/>
        <w:spacing w:line="240" w:lineRule="exact"/>
        <w:ind w:leftChars="200" w:left="420"/>
      </w:pPr>
      <w:r w:rsidRPr="00136870">
        <w:rPr>
          <w:rFonts w:hint="eastAsia"/>
          <w:spacing w:val="3"/>
          <w:szCs w:val="21"/>
        </w:rPr>
        <w:t>・　浴室や更衣室等をのぞき見すること。</w:t>
      </w:r>
    </w:p>
    <w:p w:rsidR="008F46FE" w:rsidRPr="00136870" w:rsidRDefault="008F46FE" w:rsidP="00B20DF2">
      <w:pPr>
        <w:autoSpaceDE w:val="0"/>
        <w:autoSpaceDN w:val="0"/>
        <w:spacing w:line="240" w:lineRule="exact"/>
        <w:ind w:leftChars="150" w:left="315"/>
      </w:pPr>
      <w:r w:rsidRPr="00136870">
        <w:rPr>
          <w:rFonts w:hint="eastAsia"/>
        </w:rPr>
        <w:t>(ｲ</w:t>
      </w:r>
      <w:r w:rsidRPr="00136870">
        <w:rPr>
          <w:rFonts w:hint="eastAsia"/>
          <w:spacing w:val="3"/>
          <w:szCs w:val="21"/>
        </w:rPr>
        <w:t>)　性別により差別しようとする意識等に基づくもの</w:t>
      </w:r>
    </w:p>
    <w:p w:rsidR="008F46FE" w:rsidRPr="00136870" w:rsidRDefault="008F46FE" w:rsidP="00300524">
      <w:pPr>
        <w:autoSpaceDE w:val="0"/>
        <w:autoSpaceDN w:val="0"/>
        <w:spacing w:line="240" w:lineRule="exact"/>
        <w:ind w:leftChars="200" w:left="420"/>
        <w:rPr>
          <w:spacing w:val="3"/>
          <w:szCs w:val="21"/>
        </w:rPr>
      </w:pPr>
      <w:r w:rsidRPr="00136870">
        <w:rPr>
          <w:rFonts w:hint="eastAsia"/>
          <w:spacing w:val="3"/>
          <w:szCs w:val="21"/>
        </w:rPr>
        <w:t>・　女性であるというだけでお茶くみ，掃除，私用等を強要すること。</w:t>
      </w:r>
    </w:p>
    <w:p w:rsidR="008F46FE" w:rsidRPr="00136870" w:rsidRDefault="008F46FE" w:rsidP="00300524">
      <w:pPr>
        <w:autoSpaceDE w:val="0"/>
        <w:autoSpaceDN w:val="0"/>
        <w:spacing w:line="240" w:lineRule="exact"/>
        <w:ind w:leftChars="200" w:left="420"/>
        <w:rPr>
          <w:spacing w:val="3"/>
          <w:szCs w:val="21"/>
        </w:rPr>
      </w:pPr>
      <w:r w:rsidRPr="00136870">
        <w:rPr>
          <w:rFonts w:hint="eastAsia"/>
          <w:spacing w:val="3"/>
          <w:szCs w:val="21"/>
        </w:rPr>
        <w:t>・　女性であるというだけの理由で仕事や研究上の実績等を不当に低く評価すること。</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1E3A56">
      <w:pPr>
        <w:autoSpaceDE w:val="0"/>
        <w:autoSpaceDN w:val="0"/>
        <w:spacing w:line="240" w:lineRule="exact"/>
        <w:ind w:leftChars="50" w:left="105"/>
        <w:rPr>
          <w:spacing w:val="3"/>
          <w:szCs w:val="21"/>
        </w:rPr>
      </w:pPr>
      <w:r w:rsidRPr="00136870">
        <w:rPr>
          <w:rFonts w:hint="eastAsia"/>
        </w:rPr>
        <w:t xml:space="preserve">(2)　</w:t>
      </w:r>
      <w:r w:rsidRPr="00136870">
        <w:rPr>
          <w:rFonts w:hint="eastAsia"/>
          <w:spacing w:val="3"/>
          <w:szCs w:val="21"/>
        </w:rPr>
        <w:t>主に</w:t>
      </w:r>
      <w:r w:rsidR="00D57A4C" w:rsidRPr="00136870">
        <w:rPr>
          <w:rFonts w:hint="eastAsia"/>
          <w:spacing w:val="3"/>
          <w:szCs w:val="21"/>
        </w:rPr>
        <w:t>大学</w:t>
      </w:r>
      <w:r w:rsidRPr="00136870">
        <w:rPr>
          <w:rFonts w:hint="eastAsia"/>
          <w:spacing w:val="3"/>
          <w:szCs w:val="21"/>
        </w:rPr>
        <w:t>外において起こるもの</w:t>
      </w:r>
    </w:p>
    <w:p w:rsidR="008F46FE" w:rsidRPr="00136870" w:rsidRDefault="008F46FE" w:rsidP="00F41F0F">
      <w:pPr>
        <w:autoSpaceDE w:val="0"/>
        <w:autoSpaceDN w:val="0"/>
        <w:spacing w:beforeLines="5" w:before="16" w:line="240" w:lineRule="exact"/>
      </w:pPr>
    </w:p>
    <w:p w:rsidR="008F46FE" w:rsidRPr="00136870" w:rsidRDefault="008F46FE" w:rsidP="00806EFE">
      <w:pPr>
        <w:autoSpaceDE w:val="0"/>
        <w:autoSpaceDN w:val="0"/>
        <w:spacing w:line="240" w:lineRule="exact"/>
        <w:ind w:leftChars="150" w:left="315"/>
        <w:rPr>
          <w:spacing w:val="3"/>
          <w:szCs w:val="21"/>
        </w:rPr>
      </w:pPr>
      <w:r w:rsidRPr="00136870">
        <w:rPr>
          <w:rFonts w:hint="eastAsia"/>
        </w:rPr>
        <w:t xml:space="preserve">(ｱ)　</w:t>
      </w:r>
      <w:r w:rsidRPr="00136870">
        <w:rPr>
          <w:rFonts w:hint="eastAsia"/>
          <w:spacing w:val="3"/>
          <w:szCs w:val="21"/>
        </w:rPr>
        <w:t>性的な関心，欲求に基づくもの</w:t>
      </w:r>
    </w:p>
    <w:p w:rsidR="008F46FE" w:rsidRPr="00136870" w:rsidRDefault="008F46FE" w:rsidP="00224962">
      <w:pPr>
        <w:autoSpaceDE w:val="0"/>
        <w:autoSpaceDN w:val="0"/>
        <w:spacing w:line="240" w:lineRule="exact"/>
        <w:ind w:leftChars="200" w:left="420"/>
        <w:rPr>
          <w:spacing w:val="3"/>
          <w:szCs w:val="21"/>
        </w:rPr>
      </w:pPr>
      <w:r w:rsidRPr="00136870">
        <w:rPr>
          <w:rFonts w:hint="eastAsia"/>
          <w:spacing w:val="3"/>
          <w:szCs w:val="21"/>
        </w:rPr>
        <w:t>・　性的な関係を強要すること。</w:t>
      </w:r>
    </w:p>
    <w:p w:rsidR="008F46FE" w:rsidRPr="00136870" w:rsidRDefault="008F46FE" w:rsidP="00224962">
      <w:pPr>
        <w:autoSpaceDE w:val="0"/>
        <w:autoSpaceDN w:val="0"/>
        <w:spacing w:line="240" w:lineRule="exact"/>
        <w:ind w:leftChars="200" w:left="420"/>
        <w:rPr>
          <w:spacing w:val="3"/>
          <w:szCs w:val="21"/>
        </w:rPr>
      </w:pPr>
      <w:r w:rsidRPr="00136870">
        <w:rPr>
          <w:rFonts w:hint="eastAsia"/>
          <w:spacing w:val="3"/>
          <w:szCs w:val="21"/>
        </w:rPr>
        <w:t>・　職場やゼミナールの旅行の宴会の際に浴衣に着替えることを強要すること。</w:t>
      </w:r>
    </w:p>
    <w:p w:rsidR="008F46FE" w:rsidRPr="00136870" w:rsidRDefault="008F46FE" w:rsidP="00224962">
      <w:pPr>
        <w:autoSpaceDE w:val="0"/>
        <w:autoSpaceDN w:val="0"/>
        <w:spacing w:line="240" w:lineRule="exact"/>
        <w:ind w:leftChars="200" w:left="420"/>
        <w:rPr>
          <w:spacing w:val="3"/>
          <w:szCs w:val="21"/>
        </w:rPr>
      </w:pPr>
      <w:r w:rsidRPr="00136870">
        <w:rPr>
          <w:rFonts w:hint="eastAsia"/>
          <w:spacing w:val="3"/>
          <w:szCs w:val="21"/>
        </w:rPr>
        <w:t>・　出張への同行を強要したり，出張先で不必要に自室に呼ぶこと。</w:t>
      </w:r>
    </w:p>
    <w:p w:rsidR="008F46FE" w:rsidRPr="00136870" w:rsidRDefault="008F46FE" w:rsidP="00224962">
      <w:pPr>
        <w:autoSpaceDE w:val="0"/>
        <w:autoSpaceDN w:val="0"/>
        <w:spacing w:line="240" w:lineRule="exact"/>
        <w:ind w:leftChars="200" w:left="420"/>
        <w:rPr>
          <w:spacing w:val="3"/>
          <w:szCs w:val="21"/>
        </w:rPr>
      </w:pPr>
      <w:r w:rsidRPr="00136870">
        <w:rPr>
          <w:rFonts w:hint="eastAsia"/>
          <w:spacing w:val="3"/>
          <w:szCs w:val="21"/>
        </w:rPr>
        <w:t>・　自宅までの送迎を強要すること。</w:t>
      </w:r>
    </w:p>
    <w:p w:rsidR="008F46FE" w:rsidRPr="00136870" w:rsidRDefault="008F46FE" w:rsidP="00224962">
      <w:pPr>
        <w:autoSpaceDE w:val="0"/>
        <w:autoSpaceDN w:val="0"/>
        <w:spacing w:line="240" w:lineRule="exact"/>
        <w:ind w:leftChars="200" w:left="420"/>
        <w:rPr>
          <w:spacing w:val="3"/>
          <w:szCs w:val="21"/>
        </w:rPr>
      </w:pPr>
      <w:r w:rsidRPr="00136870">
        <w:rPr>
          <w:rFonts w:hint="eastAsia"/>
          <w:spacing w:val="3"/>
          <w:szCs w:val="21"/>
        </w:rPr>
        <w:t>・　住居等まで付け回すこと。</w:t>
      </w:r>
    </w:p>
    <w:p w:rsidR="008F46FE" w:rsidRPr="00136870" w:rsidRDefault="008F46FE" w:rsidP="00CE6FFC">
      <w:pPr>
        <w:autoSpaceDE w:val="0"/>
        <w:autoSpaceDN w:val="0"/>
        <w:spacing w:line="240" w:lineRule="exact"/>
        <w:ind w:leftChars="150" w:left="315"/>
      </w:pPr>
      <w:r w:rsidRPr="00136870">
        <w:rPr>
          <w:rFonts w:hint="eastAsia"/>
        </w:rPr>
        <w:t xml:space="preserve">(ｲ)　</w:t>
      </w:r>
      <w:r w:rsidRPr="00136870">
        <w:rPr>
          <w:rFonts w:hint="eastAsia"/>
          <w:spacing w:val="3"/>
          <w:szCs w:val="21"/>
        </w:rPr>
        <w:t>性別により差別しようとする意識等に基づくもの</w:t>
      </w:r>
    </w:p>
    <w:p w:rsidR="008F46FE" w:rsidRPr="00136870" w:rsidRDefault="008F46FE" w:rsidP="00724D1B">
      <w:pPr>
        <w:autoSpaceDE w:val="0"/>
        <w:autoSpaceDN w:val="0"/>
        <w:spacing w:line="240" w:lineRule="exact"/>
        <w:ind w:leftChars="200" w:left="420"/>
        <w:rPr>
          <w:spacing w:val="3"/>
          <w:szCs w:val="21"/>
        </w:rPr>
      </w:pPr>
      <w:r w:rsidRPr="00136870">
        <w:rPr>
          <w:rFonts w:hint="eastAsia"/>
          <w:spacing w:val="3"/>
          <w:szCs w:val="21"/>
        </w:rPr>
        <w:t>・　カラオケでのデュエットを強要すること。</w:t>
      </w:r>
    </w:p>
    <w:p w:rsidR="008F46FE" w:rsidRPr="00136870" w:rsidRDefault="008F46FE" w:rsidP="00724D1B">
      <w:pPr>
        <w:autoSpaceDE w:val="0"/>
        <w:autoSpaceDN w:val="0"/>
        <w:spacing w:line="240" w:lineRule="exact"/>
        <w:ind w:leftChars="200" w:left="420"/>
        <w:rPr>
          <w:spacing w:val="3"/>
          <w:szCs w:val="21"/>
        </w:rPr>
      </w:pPr>
      <w:r w:rsidRPr="00136870">
        <w:rPr>
          <w:rFonts w:hint="eastAsia"/>
          <w:spacing w:val="3"/>
          <w:szCs w:val="21"/>
        </w:rPr>
        <w:t>・　酒席で，上司，指導教員等のそばに座席を指定したり，お酌やチークダンス等を強要すること。</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3F67E8">
      <w:pPr>
        <w:autoSpaceDE w:val="0"/>
        <w:autoSpaceDN w:val="0"/>
        <w:spacing w:line="240" w:lineRule="exact"/>
        <w:ind w:leftChars="100" w:left="210"/>
      </w:pPr>
      <w:r w:rsidRPr="00136870">
        <w:rPr>
          <w:rFonts w:hint="eastAsia"/>
        </w:rPr>
        <w:t>4　懲戒処分</w:t>
      </w:r>
    </w:p>
    <w:p w:rsidR="008F46FE" w:rsidRPr="00136870" w:rsidRDefault="008F46FE" w:rsidP="00BF0F13">
      <w:pPr>
        <w:autoSpaceDE w:val="0"/>
        <w:autoSpaceDN w:val="0"/>
        <w:spacing w:line="240" w:lineRule="exact"/>
      </w:pPr>
    </w:p>
    <w:p w:rsidR="008F46FE" w:rsidRPr="00136870" w:rsidRDefault="00443D4D" w:rsidP="00CB7B17">
      <w:pPr>
        <w:autoSpaceDE w:val="0"/>
        <w:autoSpaceDN w:val="0"/>
        <w:spacing w:line="240" w:lineRule="exact"/>
        <w:ind w:leftChars="150" w:left="315" w:rightChars="35" w:right="73" w:firstLineChars="100" w:firstLine="210"/>
      </w:pPr>
      <w:r w:rsidRPr="00136870">
        <w:rPr>
          <w:rFonts w:hint="eastAsia"/>
        </w:rPr>
        <w:t>セクシュアルハラスメント</w:t>
      </w:r>
      <w:r w:rsidR="008F46FE" w:rsidRPr="00136870">
        <w:rPr>
          <w:rFonts w:hint="eastAsia"/>
        </w:rPr>
        <w:t>の態様等によっては信用失墜行為，職員たるにふさわしくない非行</w:t>
      </w:r>
      <w:r w:rsidR="00ED6896" w:rsidRPr="00136870">
        <w:rPr>
          <w:rFonts w:hint="eastAsia"/>
        </w:rPr>
        <w:t>，</w:t>
      </w:r>
      <w:bookmarkStart w:id="1" w:name="at2cl1it3"/>
      <w:r w:rsidR="00ED6896" w:rsidRPr="00136870">
        <w:rPr>
          <w:rFonts w:hAnsi="ＭＳ 明朝" w:hint="eastAsia"/>
        </w:rPr>
        <w:t>学生としてあるまじき行為</w:t>
      </w:r>
      <w:bookmarkEnd w:id="1"/>
      <w:r w:rsidR="008F46FE" w:rsidRPr="00136870">
        <w:rPr>
          <w:rFonts w:hint="eastAsia"/>
        </w:rPr>
        <w:t>等に該当</w:t>
      </w:r>
      <w:r w:rsidR="008F46FE" w:rsidRPr="00136870">
        <w:rPr>
          <w:rFonts w:hint="eastAsia"/>
          <w:spacing w:val="3"/>
          <w:szCs w:val="21"/>
        </w:rPr>
        <w:t>して，懲戒処分に付されることがあることを十分認識すること。</w:t>
      </w:r>
    </w:p>
    <w:p w:rsidR="008F46FE" w:rsidRPr="00136870" w:rsidRDefault="008F46FE" w:rsidP="00BF0F13">
      <w:pPr>
        <w:autoSpaceDE w:val="0"/>
        <w:autoSpaceDN w:val="0"/>
        <w:spacing w:line="240" w:lineRule="exact"/>
      </w:pPr>
    </w:p>
    <w:p w:rsidR="008F46FE" w:rsidRPr="00136870" w:rsidRDefault="008F46FE" w:rsidP="00FF6B17">
      <w:pPr>
        <w:autoSpaceDE w:val="0"/>
        <w:autoSpaceDN w:val="0"/>
        <w:spacing w:beforeLines="5" w:before="16" w:line="240" w:lineRule="exact"/>
      </w:pPr>
    </w:p>
    <w:p w:rsidR="008F46FE" w:rsidRPr="00136870" w:rsidRDefault="008F46FE" w:rsidP="00B91DFC">
      <w:pPr>
        <w:autoSpaceDE w:val="0"/>
        <w:autoSpaceDN w:val="0"/>
        <w:spacing w:line="240" w:lineRule="exact"/>
        <w:ind w:leftChars="50" w:left="105"/>
      </w:pPr>
      <w:r w:rsidRPr="00136870">
        <w:rPr>
          <w:rFonts w:hint="eastAsia"/>
          <w:spacing w:val="20"/>
          <w:szCs w:val="21"/>
        </w:rPr>
        <w:t>第</w:t>
      </w:r>
      <w:r w:rsidRPr="00136870">
        <w:rPr>
          <w:rFonts w:hint="eastAsia"/>
        </w:rPr>
        <w:t>2</w:t>
      </w:r>
      <w:r w:rsidRPr="00136870">
        <w:rPr>
          <w:rFonts w:hint="eastAsia"/>
          <w:spacing w:val="20"/>
          <w:szCs w:val="21"/>
        </w:rPr>
        <w:t xml:space="preserve">　</w:t>
      </w:r>
      <w:r w:rsidRPr="00136870">
        <w:rPr>
          <w:rFonts w:hint="eastAsia"/>
          <w:spacing w:val="3"/>
          <w:szCs w:val="21"/>
        </w:rPr>
        <w:t>就労上又は修学上の適正な環境を確保するために認識すべき事項</w:t>
      </w:r>
    </w:p>
    <w:p w:rsidR="008F46FE" w:rsidRPr="00136870" w:rsidRDefault="008F46FE" w:rsidP="00BF0F13">
      <w:pPr>
        <w:autoSpaceDE w:val="0"/>
        <w:autoSpaceDN w:val="0"/>
        <w:spacing w:line="240" w:lineRule="exact"/>
      </w:pPr>
    </w:p>
    <w:p w:rsidR="008F46FE" w:rsidRPr="00136870" w:rsidRDefault="008F46FE" w:rsidP="0091009D">
      <w:pPr>
        <w:autoSpaceDE w:val="0"/>
        <w:autoSpaceDN w:val="0"/>
        <w:spacing w:line="240" w:lineRule="exact"/>
        <w:ind w:leftChars="50" w:left="105" w:rightChars="10" w:right="21" w:firstLineChars="100" w:firstLine="216"/>
        <w:rPr>
          <w:spacing w:val="3"/>
          <w:szCs w:val="21"/>
        </w:rPr>
      </w:pPr>
      <w:r w:rsidRPr="00136870">
        <w:rPr>
          <w:rFonts w:hint="eastAsia"/>
          <w:spacing w:val="3"/>
          <w:szCs w:val="21"/>
        </w:rPr>
        <w:t>就労上又は修学上の環境は，職員，学生等及び関係者の協力の下に形成される部分が大きいことから，</w:t>
      </w:r>
      <w:r w:rsidR="00443D4D" w:rsidRPr="00136870">
        <w:rPr>
          <w:rFonts w:hint="eastAsia"/>
          <w:spacing w:val="3"/>
          <w:szCs w:val="21"/>
        </w:rPr>
        <w:t>セクシュアルハラスメント</w:t>
      </w:r>
      <w:r w:rsidRPr="00136870">
        <w:rPr>
          <w:rFonts w:hint="eastAsia"/>
          <w:spacing w:val="3"/>
          <w:szCs w:val="21"/>
        </w:rPr>
        <w:t>により就労上又は修学上の環境が害されることを防ぐため，職員</w:t>
      </w:r>
      <w:r w:rsidR="002862DC" w:rsidRPr="00136870">
        <w:rPr>
          <w:rFonts w:hint="eastAsia"/>
          <w:spacing w:val="3"/>
          <w:szCs w:val="21"/>
        </w:rPr>
        <w:t>又は</w:t>
      </w:r>
      <w:r w:rsidR="002862DC" w:rsidRPr="00136870">
        <w:rPr>
          <w:spacing w:val="3"/>
          <w:szCs w:val="21"/>
        </w:rPr>
        <w:t>学生等</w:t>
      </w:r>
      <w:r w:rsidRPr="00136870">
        <w:rPr>
          <w:rFonts w:hint="eastAsia"/>
          <w:spacing w:val="3"/>
          <w:szCs w:val="21"/>
        </w:rPr>
        <w:t>は，次の事項について積極的に意を用いるように努めなければならない。</w:t>
      </w:r>
    </w:p>
    <w:p w:rsidR="008F46FE" w:rsidRPr="00136870" w:rsidRDefault="008F46FE" w:rsidP="00BF0F13">
      <w:pPr>
        <w:autoSpaceDE w:val="0"/>
        <w:autoSpaceDN w:val="0"/>
        <w:spacing w:line="240" w:lineRule="exact"/>
      </w:pPr>
    </w:p>
    <w:p w:rsidR="008F46FE" w:rsidRPr="00136870" w:rsidRDefault="008F46FE" w:rsidP="00936679">
      <w:pPr>
        <w:autoSpaceDE w:val="0"/>
        <w:autoSpaceDN w:val="0"/>
        <w:spacing w:line="240" w:lineRule="exact"/>
        <w:ind w:leftChars="100" w:left="315" w:rightChars="10" w:right="21" w:hangingChars="50" w:hanging="105"/>
      </w:pPr>
      <w:r w:rsidRPr="00136870">
        <w:rPr>
          <w:rFonts w:hint="eastAsia"/>
        </w:rPr>
        <w:t xml:space="preserve">1　</w:t>
      </w:r>
      <w:r w:rsidR="00443D4D" w:rsidRPr="00136870">
        <w:rPr>
          <w:rFonts w:hint="eastAsia"/>
          <w:spacing w:val="3"/>
          <w:szCs w:val="21"/>
        </w:rPr>
        <w:t>セクシュアルハラスメント</w:t>
      </w:r>
      <w:r w:rsidRPr="00136870">
        <w:rPr>
          <w:rFonts w:hint="eastAsia"/>
          <w:spacing w:val="3"/>
          <w:szCs w:val="21"/>
        </w:rPr>
        <w:t>について問題提起をする職員，学生等及び関係者をいわゆるトラブルメーカーと見たり，</w:t>
      </w:r>
      <w:r w:rsidR="00443D4D" w:rsidRPr="00136870">
        <w:rPr>
          <w:rFonts w:hint="eastAsia"/>
          <w:spacing w:val="3"/>
          <w:szCs w:val="21"/>
        </w:rPr>
        <w:t>セクシュアルハラスメント</w:t>
      </w:r>
      <w:r w:rsidRPr="00136870">
        <w:rPr>
          <w:rFonts w:hint="eastAsia"/>
          <w:spacing w:val="3"/>
          <w:szCs w:val="21"/>
        </w:rPr>
        <w:t>に関する問題を当事者間の個人的な問題として片づけないこと。</w:t>
      </w:r>
    </w:p>
    <w:p w:rsidR="008F46FE" w:rsidRPr="00136870" w:rsidRDefault="008F46FE" w:rsidP="00BF0F13">
      <w:pPr>
        <w:autoSpaceDE w:val="0"/>
        <w:autoSpaceDN w:val="0"/>
        <w:spacing w:line="240" w:lineRule="exact"/>
      </w:pPr>
    </w:p>
    <w:p w:rsidR="008F46FE" w:rsidRPr="00136870" w:rsidRDefault="008F46FE" w:rsidP="00C07B9B">
      <w:pPr>
        <w:autoSpaceDE w:val="0"/>
        <w:autoSpaceDN w:val="0"/>
        <w:spacing w:line="240" w:lineRule="exact"/>
        <w:ind w:leftChars="150" w:left="315" w:rightChars="110" w:right="231" w:firstLineChars="100" w:firstLine="216"/>
        <w:rPr>
          <w:spacing w:val="3"/>
          <w:szCs w:val="21"/>
        </w:rPr>
      </w:pPr>
      <w:r w:rsidRPr="00136870">
        <w:rPr>
          <w:rFonts w:hint="eastAsia"/>
          <w:spacing w:val="3"/>
          <w:szCs w:val="21"/>
        </w:rPr>
        <w:t>ミーティングを活用することなどにより解決することができる問題については，問題提起を契機として，就労上又は修学上の適正な環境の確保のために皆で取り組むことを日頃から心がけることが必要である。</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E1062D">
      <w:pPr>
        <w:autoSpaceDE w:val="0"/>
        <w:autoSpaceDN w:val="0"/>
        <w:spacing w:line="240" w:lineRule="exact"/>
        <w:ind w:leftChars="100" w:left="315" w:rightChars="10" w:right="21" w:hangingChars="50" w:hanging="105"/>
      </w:pPr>
      <w:r w:rsidRPr="00136870">
        <w:rPr>
          <w:rFonts w:hint="eastAsia"/>
        </w:rPr>
        <w:lastRenderedPageBreak/>
        <w:t xml:space="preserve">2　</w:t>
      </w:r>
      <w:r w:rsidR="00443D4D" w:rsidRPr="00136870">
        <w:rPr>
          <w:rFonts w:hint="eastAsia"/>
          <w:spacing w:val="3"/>
          <w:szCs w:val="21"/>
        </w:rPr>
        <w:t>セクシュアルハラスメント</w:t>
      </w:r>
      <w:r w:rsidRPr="00136870">
        <w:rPr>
          <w:rFonts w:hint="eastAsia"/>
          <w:spacing w:val="3"/>
          <w:szCs w:val="21"/>
        </w:rPr>
        <w:t>に関する問題の加害者や被害者を出さないようにするために，周囲に対する気配りをし，必要な行動をとること。具体的には，次の事項について十分留意して必要な行動をとる必要がある。</w:t>
      </w:r>
    </w:p>
    <w:p w:rsidR="008F46FE" w:rsidRPr="00136870" w:rsidRDefault="008F46FE" w:rsidP="00EE46DF">
      <w:pPr>
        <w:autoSpaceDE w:val="0"/>
        <w:autoSpaceDN w:val="0"/>
        <w:spacing w:line="240" w:lineRule="exact"/>
        <w:ind w:leftChars="50" w:left="105"/>
        <w:rPr>
          <w:spacing w:val="3"/>
          <w:szCs w:val="21"/>
        </w:rPr>
      </w:pPr>
      <w:r w:rsidRPr="00136870">
        <w:rPr>
          <w:rFonts w:hint="eastAsia"/>
        </w:rPr>
        <w:t xml:space="preserve">(1)　</w:t>
      </w:r>
      <w:r w:rsidR="00443D4D" w:rsidRPr="00136870">
        <w:rPr>
          <w:rFonts w:hint="eastAsia"/>
          <w:spacing w:val="3"/>
          <w:szCs w:val="21"/>
        </w:rPr>
        <w:t>セクシュアルハラスメント</w:t>
      </w:r>
      <w:r w:rsidRPr="00136870">
        <w:rPr>
          <w:rFonts w:hint="eastAsia"/>
          <w:spacing w:val="3"/>
          <w:szCs w:val="21"/>
        </w:rPr>
        <w:t>が見受けられる場合は，注意を促すこと。</w:t>
      </w:r>
    </w:p>
    <w:p w:rsidR="008F46FE" w:rsidRPr="00136870" w:rsidRDefault="008F46FE" w:rsidP="00BF0F13">
      <w:pPr>
        <w:autoSpaceDE w:val="0"/>
        <w:autoSpaceDN w:val="0"/>
        <w:spacing w:line="240" w:lineRule="exact"/>
      </w:pPr>
    </w:p>
    <w:p w:rsidR="008F46FE" w:rsidRPr="00136870" w:rsidRDefault="00443D4D" w:rsidP="00B41B67">
      <w:pPr>
        <w:autoSpaceDE w:val="0"/>
        <w:autoSpaceDN w:val="0"/>
        <w:spacing w:line="240" w:lineRule="exact"/>
        <w:ind w:leftChars="200" w:left="420" w:rightChars="65" w:right="136" w:firstLineChars="100" w:firstLine="216"/>
        <w:rPr>
          <w:spacing w:val="3"/>
          <w:szCs w:val="21"/>
        </w:rPr>
      </w:pPr>
      <w:r w:rsidRPr="00136870">
        <w:rPr>
          <w:rFonts w:hint="eastAsia"/>
          <w:spacing w:val="3"/>
          <w:szCs w:val="21"/>
        </w:rPr>
        <w:t>セクシュアルハラスメント</w:t>
      </w:r>
      <w:r w:rsidR="008F46FE" w:rsidRPr="00136870">
        <w:rPr>
          <w:rFonts w:hint="eastAsia"/>
          <w:spacing w:val="3"/>
          <w:szCs w:val="21"/>
        </w:rPr>
        <w:t>を契機として，就労上又は修学上の環境に重大な悪影響が生じたりしないうちに，機会をとらえて注意を促すなどの対応をとることが必要である。</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7C26AA">
      <w:pPr>
        <w:autoSpaceDE w:val="0"/>
        <w:autoSpaceDN w:val="0"/>
        <w:spacing w:line="240" w:lineRule="exact"/>
        <w:ind w:leftChars="50" w:left="105"/>
        <w:rPr>
          <w:spacing w:val="3"/>
          <w:szCs w:val="21"/>
        </w:rPr>
      </w:pPr>
      <w:r w:rsidRPr="00136870">
        <w:rPr>
          <w:rFonts w:hint="eastAsia"/>
        </w:rPr>
        <w:t xml:space="preserve">(2)　</w:t>
      </w:r>
      <w:r w:rsidRPr="00136870">
        <w:rPr>
          <w:rFonts w:hint="eastAsia"/>
          <w:spacing w:val="3"/>
          <w:szCs w:val="21"/>
        </w:rPr>
        <w:t>被害を受けていることを見聞きした場合には，声をかけて相談に乗ること。</w:t>
      </w:r>
    </w:p>
    <w:p w:rsidR="008F46FE" w:rsidRPr="00136870" w:rsidRDefault="008F46FE" w:rsidP="00482F01">
      <w:pPr>
        <w:autoSpaceDE w:val="0"/>
        <w:autoSpaceDN w:val="0"/>
        <w:spacing w:beforeLines="5" w:before="16" w:line="240" w:lineRule="exact"/>
      </w:pPr>
    </w:p>
    <w:p w:rsidR="008F46FE" w:rsidRPr="00136870" w:rsidRDefault="008F46FE" w:rsidP="00A92A5D">
      <w:pPr>
        <w:autoSpaceDE w:val="0"/>
        <w:autoSpaceDN w:val="0"/>
        <w:spacing w:line="240" w:lineRule="exact"/>
        <w:ind w:leftChars="200" w:left="420" w:rightChars="65" w:right="136" w:firstLineChars="100" w:firstLine="216"/>
        <w:rPr>
          <w:spacing w:val="3"/>
          <w:szCs w:val="21"/>
        </w:rPr>
      </w:pPr>
      <w:r w:rsidRPr="00136870">
        <w:rPr>
          <w:rFonts w:hint="eastAsia"/>
          <w:spacing w:val="3"/>
          <w:szCs w:val="21"/>
        </w:rPr>
        <w:t>被害者は「恥ずかしい」，｢トラブルメーカーとのレッテルを貼られたくない｣，｢仕返しが怖い｣などの考えから，他の人に対する相談をためらうことがある。被害を深刻にしないように，気が付いたことがあれば，声をかけて気軽に相談に乗ることが大切である。</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0E65EA">
      <w:pPr>
        <w:autoSpaceDE w:val="0"/>
        <w:autoSpaceDN w:val="0"/>
        <w:spacing w:line="240" w:lineRule="exact"/>
        <w:ind w:leftChars="100" w:left="318" w:rightChars="10" w:right="21" w:hangingChars="50" w:hanging="108"/>
        <w:rPr>
          <w:spacing w:val="3"/>
          <w:szCs w:val="21"/>
        </w:rPr>
      </w:pPr>
      <w:r w:rsidRPr="00136870">
        <w:rPr>
          <w:rFonts w:hint="eastAsia"/>
          <w:spacing w:val="3"/>
          <w:szCs w:val="21"/>
        </w:rPr>
        <w:t xml:space="preserve">3　</w:t>
      </w:r>
      <w:r w:rsidR="00D57A4C" w:rsidRPr="00136870">
        <w:rPr>
          <w:rFonts w:hint="eastAsia"/>
          <w:spacing w:val="3"/>
          <w:szCs w:val="21"/>
        </w:rPr>
        <w:t>大学内</w:t>
      </w:r>
      <w:r w:rsidRPr="00136870">
        <w:rPr>
          <w:rFonts w:hint="eastAsia"/>
          <w:spacing w:val="3"/>
          <w:szCs w:val="21"/>
        </w:rPr>
        <w:t>において</w:t>
      </w:r>
      <w:r w:rsidR="00443D4D" w:rsidRPr="00136870">
        <w:rPr>
          <w:rFonts w:hint="eastAsia"/>
          <w:spacing w:val="3"/>
          <w:szCs w:val="21"/>
        </w:rPr>
        <w:t>セクシュアルハラスメント</w:t>
      </w:r>
      <w:r w:rsidRPr="00136870">
        <w:rPr>
          <w:rFonts w:hint="eastAsia"/>
          <w:spacing w:val="3"/>
          <w:szCs w:val="21"/>
        </w:rPr>
        <w:t>がある場合には，第三者として，気持ちよく就労や修学ができる環境づくりをするために</w:t>
      </w:r>
      <w:r w:rsidR="008927EC" w:rsidRPr="00136870">
        <w:rPr>
          <w:rFonts w:hint="eastAsia"/>
          <w:spacing w:val="3"/>
          <w:szCs w:val="21"/>
        </w:rPr>
        <w:t>監督者</w:t>
      </w:r>
      <w:r w:rsidRPr="00136870">
        <w:rPr>
          <w:rFonts w:hint="eastAsia"/>
          <w:spacing w:val="3"/>
          <w:szCs w:val="21"/>
        </w:rPr>
        <w:t>等に相談するなどの方法をとることをためらわないこと。</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B409FE">
      <w:pPr>
        <w:autoSpaceDE w:val="0"/>
        <w:autoSpaceDN w:val="0"/>
        <w:spacing w:line="240" w:lineRule="exact"/>
        <w:ind w:leftChars="50" w:left="105"/>
      </w:pPr>
      <w:r w:rsidRPr="00136870">
        <w:rPr>
          <w:rFonts w:hint="eastAsia"/>
          <w:spacing w:val="20"/>
          <w:szCs w:val="21"/>
        </w:rPr>
        <w:t>第</w:t>
      </w:r>
      <w:r w:rsidRPr="00136870">
        <w:rPr>
          <w:rFonts w:hint="eastAsia"/>
        </w:rPr>
        <w:t>3</w:t>
      </w:r>
      <w:r w:rsidRPr="00136870">
        <w:rPr>
          <w:rFonts w:hint="eastAsia"/>
          <w:spacing w:val="20"/>
          <w:szCs w:val="21"/>
        </w:rPr>
        <w:t xml:space="preserve">　</w:t>
      </w:r>
      <w:r w:rsidR="00443D4D" w:rsidRPr="00136870">
        <w:rPr>
          <w:rFonts w:hint="eastAsia"/>
          <w:spacing w:val="3"/>
          <w:szCs w:val="21"/>
        </w:rPr>
        <w:t>セクシュアルハラスメント</w:t>
      </w:r>
      <w:r w:rsidRPr="00136870">
        <w:rPr>
          <w:rFonts w:hint="eastAsia"/>
          <w:spacing w:val="3"/>
          <w:szCs w:val="21"/>
        </w:rPr>
        <w:t>に起因する問題が生じた場合において職員</w:t>
      </w:r>
      <w:r w:rsidR="002862DC" w:rsidRPr="00136870">
        <w:rPr>
          <w:rFonts w:hint="eastAsia"/>
          <w:spacing w:val="3"/>
          <w:szCs w:val="21"/>
        </w:rPr>
        <w:t>又は</w:t>
      </w:r>
      <w:r w:rsidR="002862DC" w:rsidRPr="00136870">
        <w:rPr>
          <w:spacing w:val="3"/>
          <w:szCs w:val="21"/>
        </w:rPr>
        <w:t>学生等</w:t>
      </w:r>
      <w:r w:rsidRPr="00136870">
        <w:rPr>
          <w:rFonts w:hint="eastAsia"/>
          <w:spacing w:val="3"/>
          <w:szCs w:val="21"/>
        </w:rPr>
        <w:t>に望まれる事項</w:t>
      </w:r>
    </w:p>
    <w:p w:rsidR="008F46FE" w:rsidRPr="00136870" w:rsidRDefault="008F46FE" w:rsidP="00BF0F13">
      <w:pPr>
        <w:autoSpaceDE w:val="0"/>
        <w:autoSpaceDN w:val="0"/>
        <w:spacing w:line="240" w:lineRule="exact"/>
      </w:pPr>
    </w:p>
    <w:p w:rsidR="008F46FE" w:rsidRPr="00136870" w:rsidRDefault="008F46FE" w:rsidP="009E3998">
      <w:pPr>
        <w:autoSpaceDE w:val="0"/>
        <w:autoSpaceDN w:val="0"/>
        <w:spacing w:line="240" w:lineRule="exact"/>
        <w:ind w:leftChars="100" w:left="210"/>
      </w:pPr>
      <w:r w:rsidRPr="00136870">
        <w:rPr>
          <w:rFonts w:hint="eastAsia"/>
        </w:rPr>
        <w:t xml:space="preserve">1　</w:t>
      </w:r>
      <w:r w:rsidRPr="00136870">
        <w:rPr>
          <w:rFonts w:hint="eastAsia"/>
          <w:spacing w:val="3"/>
          <w:szCs w:val="21"/>
        </w:rPr>
        <w:t>基本的な心構え</w:t>
      </w:r>
    </w:p>
    <w:p w:rsidR="008F46FE" w:rsidRPr="00136870" w:rsidRDefault="008F46FE" w:rsidP="00BF0F13">
      <w:pPr>
        <w:autoSpaceDE w:val="0"/>
        <w:autoSpaceDN w:val="0"/>
        <w:spacing w:line="240" w:lineRule="exact"/>
      </w:pPr>
    </w:p>
    <w:p w:rsidR="008F46FE" w:rsidRPr="00136870" w:rsidRDefault="008F46FE" w:rsidP="00FA74EE">
      <w:pPr>
        <w:autoSpaceDE w:val="0"/>
        <w:autoSpaceDN w:val="0"/>
        <w:spacing w:line="240" w:lineRule="exact"/>
        <w:ind w:leftChars="50" w:left="105" w:rightChars="10" w:right="21" w:firstLineChars="100" w:firstLine="216"/>
        <w:rPr>
          <w:spacing w:val="3"/>
          <w:szCs w:val="21"/>
        </w:rPr>
      </w:pPr>
      <w:r w:rsidRPr="00136870">
        <w:rPr>
          <w:rFonts w:hint="eastAsia"/>
          <w:spacing w:val="3"/>
          <w:szCs w:val="21"/>
        </w:rPr>
        <w:t>職員</w:t>
      </w:r>
      <w:r w:rsidR="002862DC" w:rsidRPr="00136870">
        <w:rPr>
          <w:rFonts w:hint="eastAsia"/>
          <w:spacing w:val="3"/>
          <w:szCs w:val="21"/>
        </w:rPr>
        <w:t>又は</w:t>
      </w:r>
      <w:r w:rsidR="002862DC" w:rsidRPr="00136870">
        <w:rPr>
          <w:spacing w:val="3"/>
          <w:szCs w:val="21"/>
        </w:rPr>
        <w:t>学生等</w:t>
      </w:r>
      <w:r w:rsidRPr="00136870">
        <w:rPr>
          <w:rFonts w:hint="eastAsia"/>
          <w:spacing w:val="3"/>
          <w:szCs w:val="21"/>
        </w:rPr>
        <w:t>は，</w:t>
      </w:r>
      <w:r w:rsidR="00443D4D" w:rsidRPr="00136870">
        <w:rPr>
          <w:rFonts w:hint="eastAsia"/>
          <w:spacing w:val="3"/>
          <w:szCs w:val="21"/>
        </w:rPr>
        <w:t>セクシュアルハラスメント</w:t>
      </w:r>
      <w:r w:rsidRPr="00136870">
        <w:rPr>
          <w:rFonts w:hint="eastAsia"/>
          <w:spacing w:val="3"/>
          <w:szCs w:val="21"/>
        </w:rPr>
        <w:t>を受けた場合にその被害を深刻にしないために，次の事項について認識しておくことが望まれる。</w:t>
      </w:r>
    </w:p>
    <w:p w:rsidR="008F46FE" w:rsidRPr="00136870" w:rsidRDefault="008F46FE" w:rsidP="00173D3F">
      <w:pPr>
        <w:autoSpaceDE w:val="0"/>
        <w:autoSpaceDN w:val="0"/>
        <w:spacing w:line="240" w:lineRule="exact"/>
        <w:ind w:leftChars="50" w:left="105"/>
        <w:rPr>
          <w:spacing w:val="3"/>
          <w:szCs w:val="21"/>
        </w:rPr>
      </w:pPr>
      <w:r w:rsidRPr="00136870">
        <w:rPr>
          <w:rFonts w:hint="eastAsia"/>
        </w:rPr>
        <w:t xml:space="preserve">(1)　</w:t>
      </w:r>
      <w:r w:rsidRPr="00136870">
        <w:rPr>
          <w:rFonts w:hint="eastAsia"/>
          <w:spacing w:val="3"/>
          <w:szCs w:val="21"/>
        </w:rPr>
        <w:t>一人で我慢しているだけでは，問題は解決しないこと。</w:t>
      </w:r>
    </w:p>
    <w:p w:rsidR="008F46FE" w:rsidRPr="00136870" w:rsidRDefault="008F46FE" w:rsidP="00BF0F13">
      <w:pPr>
        <w:autoSpaceDE w:val="0"/>
        <w:autoSpaceDN w:val="0"/>
        <w:spacing w:line="240" w:lineRule="exact"/>
      </w:pPr>
    </w:p>
    <w:p w:rsidR="008F46FE" w:rsidRPr="00136870" w:rsidRDefault="00443D4D" w:rsidP="005E13A5">
      <w:pPr>
        <w:autoSpaceDE w:val="0"/>
        <w:autoSpaceDN w:val="0"/>
        <w:spacing w:line="240" w:lineRule="exact"/>
        <w:ind w:leftChars="100" w:left="210" w:rightChars="60" w:right="126" w:firstLineChars="100" w:firstLine="216"/>
        <w:rPr>
          <w:spacing w:val="3"/>
          <w:szCs w:val="21"/>
        </w:rPr>
      </w:pPr>
      <w:r w:rsidRPr="00136870">
        <w:rPr>
          <w:rFonts w:hint="eastAsia"/>
          <w:spacing w:val="3"/>
          <w:szCs w:val="21"/>
        </w:rPr>
        <w:t>セクシュアルハラスメント</w:t>
      </w:r>
      <w:r w:rsidR="008F46FE" w:rsidRPr="00136870">
        <w:rPr>
          <w:rFonts w:hint="eastAsia"/>
          <w:spacing w:val="3"/>
          <w:szCs w:val="21"/>
        </w:rPr>
        <w:t>を無視したり，受け流したりしているだけでは，必ずしも状況は改善されないということをまず認識することが大切である。</w:t>
      </w:r>
    </w:p>
    <w:p w:rsidR="008F46FE" w:rsidRPr="00136870" w:rsidRDefault="008F46FE" w:rsidP="00BF0F13">
      <w:pPr>
        <w:autoSpaceDE w:val="0"/>
        <w:autoSpaceDN w:val="0"/>
        <w:spacing w:line="240" w:lineRule="exact"/>
      </w:pPr>
    </w:p>
    <w:p w:rsidR="008F46FE" w:rsidRPr="00136870" w:rsidRDefault="008F46FE" w:rsidP="00794912">
      <w:pPr>
        <w:autoSpaceDE w:val="0"/>
        <w:autoSpaceDN w:val="0"/>
        <w:spacing w:beforeLines="5" w:before="16" w:line="240" w:lineRule="exact"/>
      </w:pPr>
    </w:p>
    <w:p w:rsidR="008F46FE" w:rsidRPr="00136870" w:rsidRDefault="008F46FE" w:rsidP="003C5B8D">
      <w:pPr>
        <w:autoSpaceDE w:val="0"/>
        <w:autoSpaceDN w:val="0"/>
        <w:spacing w:line="240" w:lineRule="exact"/>
        <w:ind w:leftChars="50" w:left="105"/>
        <w:rPr>
          <w:spacing w:val="3"/>
          <w:szCs w:val="21"/>
        </w:rPr>
      </w:pPr>
      <w:r w:rsidRPr="00136870">
        <w:rPr>
          <w:rFonts w:hint="eastAsia"/>
          <w:spacing w:val="3"/>
          <w:szCs w:val="21"/>
        </w:rPr>
        <w:t xml:space="preserve">(2)　</w:t>
      </w:r>
      <w:r w:rsidR="00443D4D" w:rsidRPr="00136870">
        <w:rPr>
          <w:rFonts w:hint="eastAsia"/>
          <w:spacing w:val="3"/>
          <w:szCs w:val="21"/>
        </w:rPr>
        <w:t>セクシュアルハラスメント</w:t>
      </w:r>
      <w:r w:rsidRPr="00136870">
        <w:rPr>
          <w:rFonts w:hint="eastAsia"/>
          <w:spacing w:val="3"/>
          <w:szCs w:val="21"/>
        </w:rPr>
        <w:t>に対する行動をためらわないこと。</w:t>
      </w:r>
    </w:p>
    <w:p w:rsidR="008F46FE" w:rsidRPr="00136870" w:rsidRDefault="008F46FE" w:rsidP="00BF0F13">
      <w:pPr>
        <w:autoSpaceDE w:val="0"/>
        <w:autoSpaceDN w:val="0"/>
        <w:spacing w:line="240" w:lineRule="exact"/>
      </w:pPr>
    </w:p>
    <w:p w:rsidR="008F46FE" w:rsidRPr="00136870" w:rsidRDefault="008F46FE" w:rsidP="00BA318C">
      <w:pPr>
        <w:autoSpaceDE w:val="0"/>
        <w:autoSpaceDN w:val="0"/>
        <w:spacing w:line="240" w:lineRule="exact"/>
        <w:ind w:leftChars="150" w:left="315" w:rightChars="30" w:right="63" w:firstLineChars="70" w:firstLine="151"/>
        <w:rPr>
          <w:spacing w:val="3"/>
          <w:szCs w:val="21"/>
        </w:rPr>
      </w:pPr>
      <w:r w:rsidRPr="00136870">
        <w:rPr>
          <w:rFonts w:hint="eastAsia"/>
          <w:spacing w:val="3"/>
          <w:szCs w:val="21"/>
        </w:rPr>
        <w:t>「トラブルメーカーというレッテルを貼られたくない」，｢恥ずかしい｣などと考えがちだが，被害を深</w:t>
      </w:r>
      <w:r w:rsidRPr="00136870">
        <w:rPr>
          <w:rFonts w:hint="eastAsia"/>
          <w:spacing w:val="40"/>
          <w:szCs w:val="21"/>
        </w:rPr>
        <w:t>刻</w:t>
      </w:r>
      <w:r w:rsidRPr="00136870">
        <w:rPr>
          <w:rFonts w:hint="eastAsia"/>
          <w:spacing w:val="2"/>
          <w:szCs w:val="21"/>
        </w:rPr>
        <w:t>なものにしない，他に被害者をつくらない，さらには</w:t>
      </w:r>
      <w:r w:rsidR="00443D4D" w:rsidRPr="00136870">
        <w:rPr>
          <w:rFonts w:hint="eastAsia"/>
          <w:spacing w:val="2"/>
          <w:szCs w:val="21"/>
        </w:rPr>
        <w:t>セクシュアルハラスメント</w:t>
      </w:r>
      <w:r w:rsidRPr="00136870">
        <w:rPr>
          <w:rFonts w:hint="eastAsia"/>
          <w:spacing w:val="2"/>
          <w:szCs w:val="21"/>
        </w:rPr>
        <w:t>をなくすことは自分だけの問題ではなく就労上又は修学上の適正な環境の形成に重要であるとの考えに立って，勇気を出して行動することが求められる。</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D85928">
      <w:pPr>
        <w:autoSpaceDE w:val="0"/>
        <w:autoSpaceDN w:val="0"/>
        <w:spacing w:line="240" w:lineRule="exact"/>
        <w:ind w:leftChars="100" w:left="210"/>
      </w:pPr>
      <w:r w:rsidRPr="00136870">
        <w:rPr>
          <w:rFonts w:hint="eastAsia"/>
        </w:rPr>
        <w:t xml:space="preserve">2　</w:t>
      </w:r>
      <w:r w:rsidR="00443D4D" w:rsidRPr="00136870">
        <w:rPr>
          <w:rFonts w:hint="eastAsia"/>
          <w:spacing w:val="3"/>
          <w:szCs w:val="21"/>
        </w:rPr>
        <w:t>セクシュアルハラスメント</w:t>
      </w:r>
      <w:r w:rsidRPr="00136870">
        <w:rPr>
          <w:rFonts w:hint="eastAsia"/>
          <w:spacing w:val="3"/>
          <w:szCs w:val="21"/>
        </w:rPr>
        <w:t>の被害を受けたと思うときに望まれる対応</w:t>
      </w:r>
    </w:p>
    <w:p w:rsidR="008F46FE" w:rsidRPr="00136870" w:rsidRDefault="008F46FE" w:rsidP="00BF0F13">
      <w:pPr>
        <w:autoSpaceDE w:val="0"/>
        <w:autoSpaceDN w:val="0"/>
        <w:spacing w:line="240" w:lineRule="exact"/>
      </w:pPr>
    </w:p>
    <w:p w:rsidR="008F46FE" w:rsidRPr="00136870" w:rsidRDefault="008F46FE" w:rsidP="00AD1B89">
      <w:pPr>
        <w:autoSpaceDE w:val="0"/>
        <w:autoSpaceDN w:val="0"/>
        <w:spacing w:line="240" w:lineRule="exact"/>
        <w:ind w:leftChars="50" w:left="105" w:rightChars="10" w:right="21" w:firstLineChars="100" w:firstLine="216"/>
        <w:rPr>
          <w:spacing w:val="3"/>
          <w:szCs w:val="21"/>
        </w:rPr>
      </w:pPr>
      <w:r w:rsidRPr="00136870">
        <w:rPr>
          <w:rFonts w:hint="eastAsia"/>
          <w:spacing w:val="3"/>
          <w:szCs w:val="21"/>
        </w:rPr>
        <w:t>職員</w:t>
      </w:r>
      <w:r w:rsidR="002862DC" w:rsidRPr="00136870">
        <w:rPr>
          <w:rFonts w:hint="eastAsia"/>
          <w:spacing w:val="3"/>
          <w:szCs w:val="21"/>
        </w:rPr>
        <w:t>又は</w:t>
      </w:r>
      <w:r w:rsidR="002862DC" w:rsidRPr="00136870">
        <w:rPr>
          <w:spacing w:val="3"/>
          <w:szCs w:val="21"/>
        </w:rPr>
        <w:t>学生等</w:t>
      </w:r>
      <w:r w:rsidRPr="00136870">
        <w:rPr>
          <w:rFonts w:hint="eastAsia"/>
          <w:spacing w:val="3"/>
          <w:szCs w:val="21"/>
        </w:rPr>
        <w:t>は，</w:t>
      </w:r>
      <w:r w:rsidR="00443D4D" w:rsidRPr="00136870">
        <w:rPr>
          <w:rFonts w:hint="eastAsia"/>
          <w:spacing w:val="3"/>
          <w:szCs w:val="21"/>
        </w:rPr>
        <w:t>セクシュアルハラスメント</w:t>
      </w:r>
      <w:r w:rsidRPr="00136870">
        <w:rPr>
          <w:rFonts w:hint="eastAsia"/>
          <w:spacing w:val="3"/>
          <w:szCs w:val="21"/>
        </w:rPr>
        <w:t>を受けた場合，次のような行動をとるよう努めることが望まれる。</w:t>
      </w:r>
    </w:p>
    <w:p w:rsidR="008F46FE" w:rsidRPr="00136870" w:rsidRDefault="008F46FE" w:rsidP="00AD1B89">
      <w:pPr>
        <w:autoSpaceDE w:val="0"/>
        <w:autoSpaceDN w:val="0"/>
        <w:spacing w:line="240" w:lineRule="exact"/>
        <w:ind w:leftChars="50" w:left="105"/>
        <w:rPr>
          <w:spacing w:val="3"/>
          <w:szCs w:val="21"/>
        </w:rPr>
      </w:pPr>
      <w:r w:rsidRPr="00136870">
        <w:rPr>
          <w:rFonts w:hint="eastAsia"/>
          <w:spacing w:val="3"/>
          <w:szCs w:val="21"/>
        </w:rPr>
        <w:t>(1)　嫌なことは相手に対して明確に意思表示をすること。</w:t>
      </w:r>
    </w:p>
    <w:p w:rsidR="008F46FE" w:rsidRPr="00136870" w:rsidRDefault="008F46FE" w:rsidP="00BF0F13">
      <w:pPr>
        <w:autoSpaceDE w:val="0"/>
        <w:autoSpaceDN w:val="0"/>
        <w:spacing w:line="240" w:lineRule="exact"/>
      </w:pPr>
    </w:p>
    <w:p w:rsidR="008F46FE" w:rsidRPr="00136870" w:rsidRDefault="00443D4D" w:rsidP="000573F4">
      <w:pPr>
        <w:autoSpaceDE w:val="0"/>
        <w:autoSpaceDN w:val="0"/>
        <w:spacing w:line="240" w:lineRule="exact"/>
        <w:ind w:leftChars="100" w:left="210" w:rightChars="20" w:right="42" w:firstLineChars="100" w:firstLine="216"/>
        <w:rPr>
          <w:spacing w:val="3"/>
          <w:szCs w:val="21"/>
        </w:rPr>
      </w:pPr>
      <w:r w:rsidRPr="00136870">
        <w:rPr>
          <w:rFonts w:hint="eastAsia"/>
          <w:spacing w:val="3"/>
          <w:szCs w:val="21"/>
        </w:rPr>
        <w:t>セクシュアルハラスメント</w:t>
      </w:r>
      <w:r w:rsidR="008F46FE" w:rsidRPr="00136870">
        <w:rPr>
          <w:rFonts w:hint="eastAsia"/>
          <w:spacing w:val="3"/>
          <w:szCs w:val="21"/>
        </w:rPr>
        <w:t>に対しては毅然とした態度をとること，すなわち，はっきりと自分の意思を相手に伝えることが重要である。しかし，背景に上下関係等が存在する場合には直接相手に言いにくい</w:t>
      </w:r>
      <w:r w:rsidR="001D3932" w:rsidRPr="00136870">
        <w:rPr>
          <w:rFonts w:hint="eastAsia"/>
          <w:spacing w:val="3"/>
          <w:szCs w:val="21"/>
        </w:rPr>
        <w:t>場合</w:t>
      </w:r>
      <w:r w:rsidR="008F46FE" w:rsidRPr="00136870">
        <w:rPr>
          <w:rFonts w:hint="eastAsia"/>
          <w:spacing w:val="3"/>
          <w:szCs w:val="21"/>
        </w:rPr>
        <w:t>が考えられ，そうした場合には手紙等の手段をとるという方法もある。</w:t>
      </w:r>
    </w:p>
    <w:p w:rsidR="008F46FE" w:rsidRPr="00136870" w:rsidRDefault="008F46FE" w:rsidP="00BF0F13">
      <w:pPr>
        <w:autoSpaceDE w:val="0"/>
        <w:autoSpaceDN w:val="0"/>
        <w:spacing w:line="240" w:lineRule="exact"/>
      </w:pPr>
    </w:p>
    <w:p w:rsidR="008F46FE" w:rsidRPr="00136870" w:rsidRDefault="008F46FE" w:rsidP="00CA3C50">
      <w:pPr>
        <w:autoSpaceDE w:val="0"/>
        <w:autoSpaceDN w:val="0"/>
        <w:spacing w:beforeLines="5" w:before="16" w:line="240" w:lineRule="exact"/>
      </w:pPr>
    </w:p>
    <w:p w:rsidR="008F46FE" w:rsidRPr="00136870" w:rsidRDefault="008F46FE" w:rsidP="002858EA">
      <w:pPr>
        <w:autoSpaceDE w:val="0"/>
        <w:autoSpaceDN w:val="0"/>
        <w:spacing w:line="240" w:lineRule="exact"/>
        <w:ind w:leftChars="50" w:left="105"/>
        <w:rPr>
          <w:spacing w:val="3"/>
          <w:szCs w:val="21"/>
        </w:rPr>
      </w:pPr>
      <w:r w:rsidRPr="00136870">
        <w:rPr>
          <w:rFonts w:hint="eastAsia"/>
          <w:spacing w:val="3"/>
          <w:szCs w:val="21"/>
        </w:rPr>
        <w:t>(2)　信頼できる人に相談すること。</w:t>
      </w:r>
    </w:p>
    <w:p w:rsidR="008F46FE" w:rsidRPr="00136870" w:rsidRDefault="008F46FE" w:rsidP="00BF0F13">
      <w:pPr>
        <w:autoSpaceDE w:val="0"/>
        <w:autoSpaceDN w:val="0"/>
        <w:spacing w:line="240" w:lineRule="exact"/>
      </w:pPr>
    </w:p>
    <w:p w:rsidR="008F46FE" w:rsidRPr="00136870" w:rsidRDefault="008F46FE" w:rsidP="00840125">
      <w:pPr>
        <w:autoSpaceDE w:val="0"/>
        <w:autoSpaceDN w:val="0"/>
        <w:spacing w:line="240" w:lineRule="exact"/>
        <w:ind w:leftChars="100" w:left="210" w:rightChars="60" w:right="126" w:firstLineChars="100" w:firstLine="216"/>
        <w:rPr>
          <w:spacing w:val="3"/>
          <w:szCs w:val="21"/>
        </w:rPr>
      </w:pPr>
      <w:r w:rsidRPr="00136870">
        <w:rPr>
          <w:rFonts w:hint="eastAsia"/>
          <w:spacing w:val="3"/>
          <w:szCs w:val="21"/>
        </w:rPr>
        <w:t>まず，同僚や友人等身近な信頼できる人に相談することが大切である。そこで解決することが困難な場合には，内部又は外部の相談機関に相談する方法を考える。なお，相談するに当たっては，</w:t>
      </w:r>
      <w:r w:rsidR="00443D4D" w:rsidRPr="00136870">
        <w:rPr>
          <w:rFonts w:hint="eastAsia"/>
          <w:spacing w:val="3"/>
          <w:szCs w:val="21"/>
        </w:rPr>
        <w:t>セクシュアルハラスメント</w:t>
      </w:r>
      <w:r w:rsidRPr="00136870">
        <w:rPr>
          <w:rFonts w:hint="eastAsia"/>
          <w:spacing w:val="3"/>
          <w:szCs w:val="21"/>
        </w:rPr>
        <w:t>が発生した日時・内容等について記録したり，第三者の証言を得ておくことが望ましい。</w:t>
      </w:r>
    </w:p>
    <w:p w:rsidR="008F46FE" w:rsidRPr="00136870" w:rsidRDefault="008F46FE" w:rsidP="00BF0F13">
      <w:pPr>
        <w:autoSpaceDE w:val="0"/>
        <w:autoSpaceDN w:val="0"/>
        <w:spacing w:line="240" w:lineRule="exact"/>
      </w:pPr>
    </w:p>
    <w:p w:rsidR="008F46FE" w:rsidRPr="00136870" w:rsidRDefault="008F46FE" w:rsidP="00BF0F13">
      <w:pPr>
        <w:autoSpaceDE w:val="0"/>
        <w:autoSpaceDN w:val="0"/>
        <w:spacing w:line="240" w:lineRule="exact"/>
      </w:pPr>
    </w:p>
    <w:p w:rsidR="008F46FE" w:rsidRPr="00136870" w:rsidRDefault="008F46FE" w:rsidP="003E18B8">
      <w:pPr>
        <w:autoSpaceDE w:val="0"/>
        <w:autoSpaceDN w:val="0"/>
        <w:spacing w:line="240" w:lineRule="exact"/>
        <w:ind w:leftChars="50" w:left="105"/>
      </w:pPr>
      <w:r w:rsidRPr="00136870">
        <w:rPr>
          <w:rFonts w:hint="eastAsia"/>
          <w:spacing w:val="20"/>
          <w:szCs w:val="21"/>
        </w:rPr>
        <w:t>第</w:t>
      </w:r>
      <w:r w:rsidRPr="00136870">
        <w:rPr>
          <w:rFonts w:hint="eastAsia"/>
        </w:rPr>
        <w:t>4</w:t>
      </w:r>
      <w:r w:rsidRPr="00136870">
        <w:rPr>
          <w:rFonts w:hint="eastAsia"/>
          <w:spacing w:val="20"/>
          <w:szCs w:val="21"/>
        </w:rPr>
        <w:t xml:space="preserve">　</w:t>
      </w:r>
      <w:r w:rsidRPr="00136870">
        <w:rPr>
          <w:rFonts w:hint="eastAsia"/>
          <w:spacing w:val="3"/>
          <w:szCs w:val="21"/>
        </w:rPr>
        <w:t>学生等への指導</w:t>
      </w:r>
    </w:p>
    <w:p w:rsidR="008F46FE" w:rsidRPr="00136870" w:rsidRDefault="008F46FE" w:rsidP="00BF0F13">
      <w:pPr>
        <w:autoSpaceDE w:val="0"/>
        <w:autoSpaceDN w:val="0"/>
        <w:spacing w:line="240" w:lineRule="exact"/>
      </w:pPr>
    </w:p>
    <w:p w:rsidR="00E809BD" w:rsidRPr="00136870" w:rsidRDefault="008F46FE" w:rsidP="003610CE">
      <w:pPr>
        <w:autoSpaceDE w:val="0"/>
        <w:autoSpaceDN w:val="0"/>
        <w:spacing w:line="240" w:lineRule="exact"/>
        <w:ind w:leftChars="150" w:left="315" w:rightChars="10" w:right="21" w:firstLineChars="100" w:firstLine="216"/>
        <w:rPr>
          <w:spacing w:val="3"/>
          <w:szCs w:val="21"/>
        </w:rPr>
      </w:pPr>
      <w:r w:rsidRPr="00136870">
        <w:rPr>
          <w:rFonts w:hint="eastAsia"/>
          <w:spacing w:val="3"/>
          <w:szCs w:val="21"/>
        </w:rPr>
        <w:lastRenderedPageBreak/>
        <w:t>学生等が対象となる</w:t>
      </w:r>
      <w:r w:rsidR="00443D4D" w:rsidRPr="00136870">
        <w:rPr>
          <w:rFonts w:hint="eastAsia"/>
          <w:spacing w:val="3"/>
          <w:szCs w:val="21"/>
        </w:rPr>
        <w:t>セクシュアルハラスメント</w:t>
      </w:r>
      <w:r w:rsidRPr="00136870">
        <w:rPr>
          <w:rFonts w:hint="eastAsia"/>
          <w:spacing w:val="3"/>
          <w:szCs w:val="21"/>
        </w:rPr>
        <w:t>の防止等のためには，学生等が本指針の趣旨を理解するよう努める必要があるが，その際，学生等の心身の発達段階等を考慮し，実情に応じた適切な指導を行い，必要かつ適正な教育活動が確保されるよう，適切な配慮が望まれる。</w:t>
      </w:r>
    </w:p>
    <w:sectPr w:rsidR="00E809BD" w:rsidRPr="00136870" w:rsidSect="00344ED9">
      <w:type w:val="continuous"/>
      <w:pgSz w:w="11906" w:h="16838" w:code="9"/>
      <w:pgMar w:top="1134" w:right="567" w:bottom="1134" w:left="567"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DE0" w:rsidRDefault="00D96DE0" w:rsidP="00E52EDB">
      <w:r>
        <w:separator/>
      </w:r>
    </w:p>
  </w:endnote>
  <w:endnote w:type="continuationSeparator" w:id="0">
    <w:p w:rsidR="00D96DE0" w:rsidRDefault="00D96DE0" w:rsidP="00E5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DE0" w:rsidRDefault="00D96DE0" w:rsidP="00E52EDB">
      <w:r>
        <w:separator/>
      </w:r>
    </w:p>
  </w:footnote>
  <w:footnote w:type="continuationSeparator" w:id="0">
    <w:p w:rsidR="00D96DE0" w:rsidRDefault="00D96DE0" w:rsidP="00E52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9F"/>
    <w:rsid w:val="00011AAC"/>
    <w:rsid w:val="0001232C"/>
    <w:rsid w:val="00014A7E"/>
    <w:rsid w:val="00017A2D"/>
    <w:rsid w:val="00054355"/>
    <w:rsid w:val="000573F4"/>
    <w:rsid w:val="00066322"/>
    <w:rsid w:val="000715F8"/>
    <w:rsid w:val="00075646"/>
    <w:rsid w:val="000831AB"/>
    <w:rsid w:val="00084ED4"/>
    <w:rsid w:val="000A4F78"/>
    <w:rsid w:val="000A61F2"/>
    <w:rsid w:val="000C5540"/>
    <w:rsid w:val="000C55DF"/>
    <w:rsid w:val="000C63FE"/>
    <w:rsid w:val="000D1A90"/>
    <w:rsid w:val="000E1FB7"/>
    <w:rsid w:val="000E5250"/>
    <w:rsid w:val="000E65EA"/>
    <w:rsid w:val="000F4E73"/>
    <w:rsid w:val="000F5984"/>
    <w:rsid w:val="00136870"/>
    <w:rsid w:val="0013724A"/>
    <w:rsid w:val="001449B3"/>
    <w:rsid w:val="001462AC"/>
    <w:rsid w:val="00155B42"/>
    <w:rsid w:val="00173D3F"/>
    <w:rsid w:val="00183190"/>
    <w:rsid w:val="001930FC"/>
    <w:rsid w:val="001A417B"/>
    <w:rsid w:val="001A5681"/>
    <w:rsid w:val="001A5CF6"/>
    <w:rsid w:val="001D3932"/>
    <w:rsid w:val="001E0CC1"/>
    <w:rsid w:val="001E1509"/>
    <w:rsid w:val="001E309F"/>
    <w:rsid w:val="001E3A56"/>
    <w:rsid w:val="001E5640"/>
    <w:rsid w:val="001E7F67"/>
    <w:rsid w:val="0021704E"/>
    <w:rsid w:val="00224962"/>
    <w:rsid w:val="00235A1C"/>
    <w:rsid w:val="00244081"/>
    <w:rsid w:val="00244C28"/>
    <w:rsid w:val="00246D4D"/>
    <w:rsid w:val="00247999"/>
    <w:rsid w:val="00264DAC"/>
    <w:rsid w:val="00272D0C"/>
    <w:rsid w:val="00272F09"/>
    <w:rsid w:val="0027528C"/>
    <w:rsid w:val="002816E0"/>
    <w:rsid w:val="0028520B"/>
    <w:rsid w:val="002858EA"/>
    <w:rsid w:val="002862DC"/>
    <w:rsid w:val="0029591E"/>
    <w:rsid w:val="002B6A8D"/>
    <w:rsid w:val="002F7AF2"/>
    <w:rsid w:val="00300524"/>
    <w:rsid w:val="00313BBD"/>
    <w:rsid w:val="00315FEE"/>
    <w:rsid w:val="003356F0"/>
    <w:rsid w:val="00336FFD"/>
    <w:rsid w:val="00344ED9"/>
    <w:rsid w:val="003463F2"/>
    <w:rsid w:val="00354E59"/>
    <w:rsid w:val="003610CE"/>
    <w:rsid w:val="00364269"/>
    <w:rsid w:val="00377CB7"/>
    <w:rsid w:val="00380035"/>
    <w:rsid w:val="003A75D1"/>
    <w:rsid w:val="003B6F77"/>
    <w:rsid w:val="003C5B8D"/>
    <w:rsid w:val="003D2490"/>
    <w:rsid w:val="003D473D"/>
    <w:rsid w:val="003E18B8"/>
    <w:rsid w:val="003F67E8"/>
    <w:rsid w:val="0040081E"/>
    <w:rsid w:val="004221BA"/>
    <w:rsid w:val="00443D4D"/>
    <w:rsid w:val="00462472"/>
    <w:rsid w:val="00467FC7"/>
    <w:rsid w:val="0047171A"/>
    <w:rsid w:val="00482F01"/>
    <w:rsid w:val="0049210C"/>
    <w:rsid w:val="004A32D2"/>
    <w:rsid w:val="004C65B3"/>
    <w:rsid w:val="004D6919"/>
    <w:rsid w:val="004E5CCE"/>
    <w:rsid w:val="004F1401"/>
    <w:rsid w:val="00500AD1"/>
    <w:rsid w:val="00510527"/>
    <w:rsid w:val="0051329E"/>
    <w:rsid w:val="0053424F"/>
    <w:rsid w:val="00537AFA"/>
    <w:rsid w:val="005424E8"/>
    <w:rsid w:val="00545957"/>
    <w:rsid w:val="00556AA6"/>
    <w:rsid w:val="0056415A"/>
    <w:rsid w:val="005778D5"/>
    <w:rsid w:val="00593BED"/>
    <w:rsid w:val="00594BD1"/>
    <w:rsid w:val="005C68EA"/>
    <w:rsid w:val="005D0F48"/>
    <w:rsid w:val="005D36EC"/>
    <w:rsid w:val="005E13A5"/>
    <w:rsid w:val="005E59AB"/>
    <w:rsid w:val="005E5EBA"/>
    <w:rsid w:val="00620ECB"/>
    <w:rsid w:val="00623E31"/>
    <w:rsid w:val="00656223"/>
    <w:rsid w:val="00682926"/>
    <w:rsid w:val="006A13C5"/>
    <w:rsid w:val="006A2AB5"/>
    <w:rsid w:val="006D0B2B"/>
    <w:rsid w:val="006D0D92"/>
    <w:rsid w:val="006D7DFA"/>
    <w:rsid w:val="006E06D5"/>
    <w:rsid w:val="006E1F1E"/>
    <w:rsid w:val="006E5027"/>
    <w:rsid w:val="007007FE"/>
    <w:rsid w:val="00706275"/>
    <w:rsid w:val="00724D1B"/>
    <w:rsid w:val="00731115"/>
    <w:rsid w:val="0073369E"/>
    <w:rsid w:val="00736337"/>
    <w:rsid w:val="00742382"/>
    <w:rsid w:val="00747967"/>
    <w:rsid w:val="00752C7A"/>
    <w:rsid w:val="007661C0"/>
    <w:rsid w:val="007717E4"/>
    <w:rsid w:val="007754D5"/>
    <w:rsid w:val="00782869"/>
    <w:rsid w:val="00794912"/>
    <w:rsid w:val="007A48F0"/>
    <w:rsid w:val="007B3337"/>
    <w:rsid w:val="007C26AA"/>
    <w:rsid w:val="007C6D0D"/>
    <w:rsid w:val="007D4BEF"/>
    <w:rsid w:val="007E49A1"/>
    <w:rsid w:val="007F1D2F"/>
    <w:rsid w:val="00806756"/>
    <w:rsid w:val="00806EFE"/>
    <w:rsid w:val="008307A4"/>
    <w:rsid w:val="00840125"/>
    <w:rsid w:val="008436DB"/>
    <w:rsid w:val="00850C1E"/>
    <w:rsid w:val="00855486"/>
    <w:rsid w:val="008556C2"/>
    <w:rsid w:val="00856DBA"/>
    <w:rsid w:val="008927EC"/>
    <w:rsid w:val="008A109C"/>
    <w:rsid w:val="008C06EA"/>
    <w:rsid w:val="008F46FE"/>
    <w:rsid w:val="0091009D"/>
    <w:rsid w:val="00911392"/>
    <w:rsid w:val="00914728"/>
    <w:rsid w:val="0092527E"/>
    <w:rsid w:val="00936679"/>
    <w:rsid w:val="00940149"/>
    <w:rsid w:val="00941ACA"/>
    <w:rsid w:val="00956B7C"/>
    <w:rsid w:val="009654CE"/>
    <w:rsid w:val="009A40BE"/>
    <w:rsid w:val="009B16E4"/>
    <w:rsid w:val="009D5FBD"/>
    <w:rsid w:val="009E3998"/>
    <w:rsid w:val="009E5CFE"/>
    <w:rsid w:val="009E7F5E"/>
    <w:rsid w:val="009F08C0"/>
    <w:rsid w:val="009F1E4C"/>
    <w:rsid w:val="009F383E"/>
    <w:rsid w:val="00A064AA"/>
    <w:rsid w:val="00A21242"/>
    <w:rsid w:val="00A317FF"/>
    <w:rsid w:val="00A45060"/>
    <w:rsid w:val="00A50D3F"/>
    <w:rsid w:val="00A52D76"/>
    <w:rsid w:val="00A62D30"/>
    <w:rsid w:val="00A639AB"/>
    <w:rsid w:val="00A73A11"/>
    <w:rsid w:val="00A83125"/>
    <w:rsid w:val="00A92A5D"/>
    <w:rsid w:val="00A95923"/>
    <w:rsid w:val="00AC5E1C"/>
    <w:rsid w:val="00AD1B89"/>
    <w:rsid w:val="00AE212B"/>
    <w:rsid w:val="00AF07EB"/>
    <w:rsid w:val="00AF1AA3"/>
    <w:rsid w:val="00AF2DF6"/>
    <w:rsid w:val="00AF5302"/>
    <w:rsid w:val="00AF6ED2"/>
    <w:rsid w:val="00B1044C"/>
    <w:rsid w:val="00B20DF2"/>
    <w:rsid w:val="00B360B0"/>
    <w:rsid w:val="00B409FE"/>
    <w:rsid w:val="00B41B67"/>
    <w:rsid w:val="00B51B05"/>
    <w:rsid w:val="00B544AF"/>
    <w:rsid w:val="00B66129"/>
    <w:rsid w:val="00B75B94"/>
    <w:rsid w:val="00B8227E"/>
    <w:rsid w:val="00B91DFC"/>
    <w:rsid w:val="00BA318C"/>
    <w:rsid w:val="00BA4B18"/>
    <w:rsid w:val="00BB542F"/>
    <w:rsid w:val="00BB7DBC"/>
    <w:rsid w:val="00BF0F13"/>
    <w:rsid w:val="00BF430B"/>
    <w:rsid w:val="00BF6FF7"/>
    <w:rsid w:val="00C07B9B"/>
    <w:rsid w:val="00C11995"/>
    <w:rsid w:val="00C6080D"/>
    <w:rsid w:val="00C62DDC"/>
    <w:rsid w:val="00C8076A"/>
    <w:rsid w:val="00C902F5"/>
    <w:rsid w:val="00CA3C50"/>
    <w:rsid w:val="00CB7B17"/>
    <w:rsid w:val="00CE6FFC"/>
    <w:rsid w:val="00D012C9"/>
    <w:rsid w:val="00D178FC"/>
    <w:rsid w:val="00D561CD"/>
    <w:rsid w:val="00D57A4C"/>
    <w:rsid w:val="00D61170"/>
    <w:rsid w:val="00D63FAE"/>
    <w:rsid w:val="00D77E37"/>
    <w:rsid w:val="00D83E57"/>
    <w:rsid w:val="00D85928"/>
    <w:rsid w:val="00D95333"/>
    <w:rsid w:val="00D96DE0"/>
    <w:rsid w:val="00DA23CB"/>
    <w:rsid w:val="00DA4E06"/>
    <w:rsid w:val="00DA6990"/>
    <w:rsid w:val="00DB6648"/>
    <w:rsid w:val="00DB679D"/>
    <w:rsid w:val="00DC20FA"/>
    <w:rsid w:val="00DD5689"/>
    <w:rsid w:val="00DE2DE2"/>
    <w:rsid w:val="00DF751C"/>
    <w:rsid w:val="00E1062D"/>
    <w:rsid w:val="00E14D86"/>
    <w:rsid w:val="00E215D0"/>
    <w:rsid w:val="00E41EAC"/>
    <w:rsid w:val="00E46F45"/>
    <w:rsid w:val="00E4732B"/>
    <w:rsid w:val="00E47CB8"/>
    <w:rsid w:val="00E52EDB"/>
    <w:rsid w:val="00E5695C"/>
    <w:rsid w:val="00E6044E"/>
    <w:rsid w:val="00E71AB3"/>
    <w:rsid w:val="00E72FFF"/>
    <w:rsid w:val="00E75E68"/>
    <w:rsid w:val="00E809BD"/>
    <w:rsid w:val="00E82095"/>
    <w:rsid w:val="00E84EA6"/>
    <w:rsid w:val="00EB0FAE"/>
    <w:rsid w:val="00EC1944"/>
    <w:rsid w:val="00EC6D17"/>
    <w:rsid w:val="00ED258A"/>
    <w:rsid w:val="00ED25CB"/>
    <w:rsid w:val="00ED6896"/>
    <w:rsid w:val="00EE1A4F"/>
    <w:rsid w:val="00EE2C0A"/>
    <w:rsid w:val="00EE43B4"/>
    <w:rsid w:val="00EE46DF"/>
    <w:rsid w:val="00EE5CD0"/>
    <w:rsid w:val="00EE64F2"/>
    <w:rsid w:val="00EF4D84"/>
    <w:rsid w:val="00F02126"/>
    <w:rsid w:val="00F13715"/>
    <w:rsid w:val="00F15964"/>
    <w:rsid w:val="00F41F0F"/>
    <w:rsid w:val="00F55248"/>
    <w:rsid w:val="00F81D0E"/>
    <w:rsid w:val="00F9334C"/>
    <w:rsid w:val="00F93E7B"/>
    <w:rsid w:val="00F95B20"/>
    <w:rsid w:val="00FA74EE"/>
    <w:rsid w:val="00FB5413"/>
    <w:rsid w:val="00FE6355"/>
    <w:rsid w:val="00FF1AA8"/>
    <w:rsid w:val="00FF4578"/>
    <w:rsid w:val="00FF5481"/>
    <w:rsid w:val="00FF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63ABD0-368F-44FA-813C-88A5F969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2EDB"/>
    <w:pPr>
      <w:tabs>
        <w:tab w:val="center" w:pos="4252"/>
        <w:tab w:val="right" w:pos="8504"/>
      </w:tabs>
      <w:snapToGrid w:val="0"/>
    </w:pPr>
  </w:style>
  <w:style w:type="character" w:customStyle="1" w:styleId="a4">
    <w:name w:val="ヘッダー (文字)"/>
    <w:link w:val="a3"/>
    <w:rsid w:val="00E52EDB"/>
    <w:rPr>
      <w:rFonts w:ascii="ＭＳ 明朝"/>
      <w:kern w:val="2"/>
      <w:sz w:val="21"/>
      <w:szCs w:val="24"/>
    </w:rPr>
  </w:style>
  <w:style w:type="paragraph" w:styleId="a5">
    <w:name w:val="footer"/>
    <w:basedOn w:val="a"/>
    <w:link w:val="a6"/>
    <w:rsid w:val="00E52EDB"/>
    <w:pPr>
      <w:tabs>
        <w:tab w:val="center" w:pos="4252"/>
        <w:tab w:val="right" w:pos="8504"/>
      </w:tabs>
      <w:snapToGrid w:val="0"/>
    </w:pPr>
  </w:style>
  <w:style w:type="character" w:customStyle="1" w:styleId="a6">
    <w:name w:val="フッター (文字)"/>
    <w:link w:val="a5"/>
    <w:rsid w:val="00E52EDB"/>
    <w:rPr>
      <w:rFonts w:ascii="ＭＳ 明朝"/>
      <w:kern w:val="2"/>
      <w:sz w:val="21"/>
      <w:szCs w:val="24"/>
    </w:rPr>
  </w:style>
  <w:style w:type="paragraph" w:styleId="a7">
    <w:name w:val="Balloon Text"/>
    <w:basedOn w:val="a"/>
    <w:link w:val="a8"/>
    <w:rsid w:val="001D3932"/>
    <w:rPr>
      <w:rFonts w:ascii="Arial" w:eastAsia="ＭＳ ゴシック" w:hAnsi="Arial"/>
      <w:sz w:val="18"/>
      <w:szCs w:val="18"/>
    </w:rPr>
  </w:style>
  <w:style w:type="character" w:customStyle="1" w:styleId="a8">
    <w:name w:val="吹き出し (文字)"/>
    <w:link w:val="a7"/>
    <w:rsid w:val="001D39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823;&#31528;\Word%20&#25490;&#29256;&#20316;&#26989;\CT11-07\&#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模板.dot</Template>
  <TotalTime>19</TotalTime>
  <Pages>4</Pages>
  <Words>590</Words>
  <Characters>3366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jm3017</dc:creator>
  <cp:keywords/>
  <dc:description/>
  <cp:lastModifiedBy>jm3017</cp:lastModifiedBy>
  <cp:revision>6</cp:revision>
  <cp:lastPrinted>2014-11-06T08:38:00Z</cp:lastPrinted>
  <dcterms:created xsi:type="dcterms:W3CDTF">2023-11-28T01:56:00Z</dcterms:created>
  <dcterms:modified xsi:type="dcterms:W3CDTF">2024-01-18T04:17:00Z</dcterms:modified>
  <cp:category/>
</cp:coreProperties>
</file>