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8BD" w:rsidRPr="00463616" w:rsidRDefault="003C78BD" w:rsidP="00C54ADE">
      <w:pPr>
        <w:autoSpaceDE w:val="0"/>
        <w:autoSpaceDN w:val="0"/>
        <w:spacing w:line="240" w:lineRule="exact"/>
      </w:pPr>
      <w:r w:rsidRPr="00463616">
        <w:rPr>
          <w:rFonts w:hint="eastAsia"/>
        </w:rPr>
        <w:t>(別紙2)</w:t>
      </w:r>
    </w:p>
    <w:p w:rsidR="003C78BD" w:rsidRPr="00463616" w:rsidRDefault="003C78BD" w:rsidP="00C54ADE">
      <w:pPr>
        <w:autoSpaceDE w:val="0"/>
        <w:autoSpaceDN w:val="0"/>
        <w:spacing w:line="240" w:lineRule="exact"/>
      </w:pPr>
    </w:p>
    <w:p w:rsidR="003C78BD" w:rsidRPr="00463616" w:rsidRDefault="005B2D99" w:rsidP="00A84284">
      <w:pPr>
        <w:autoSpaceDE w:val="0"/>
        <w:autoSpaceDN w:val="0"/>
        <w:spacing w:line="240" w:lineRule="exact"/>
        <w:ind w:leftChars="550" w:left="1155"/>
        <w:rPr>
          <w:szCs w:val="21"/>
        </w:rPr>
      </w:pPr>
      <w:r>
        <w:rPr>
          <w:rFonts w:hint="eastAsia"/>
          <w:szCs w:val="21"/>
        </w:rPr>
        <w:t>セクシュアルハラスメント</w:t>
      </w:r>
      <w:r w:rsidR="003C78BD" w:rsidRPr="00463616">
        <w:rPr>
          <w:rFonts w:hint="eastAsia"/>
          <w:szCs w:val="21"/>
        </w:rPr>
        <w:t>に関する苦情相談対応指針</w:t>
      </w:r>
    </w:p>
    <w:p w:rsidR="003C78BD" w:rsidRPr="00463616" w:rsidRDefault="003C78BD" w:rsidP="00C54ADE">
      <w:pPr>
        <w:autoSpaceDE w:val="0"/>
        <w:autoSpaceDN w:val="0"/>
        <w:spacing w:line="240" w:lineRule="exact"/>
      </w:pPr>
    </w:p>
    <w:p w:rsidR="003C78BD" w:rsidRPr="00463616" w:rsidRDefault="003C78BD" w:rsidP="00834256">
      <w:pPr>
        <w:autoSpaceDE w:val="0"/>
        <w:autoSpaceDN w:val="0"/>
        <w:spacing w:line="240" w:lineRule="exact"/>
        <w:ind w:leftChars="50" w:left="105"/>
      </w:pPr>
      <w:r w:rsidRPr="00463616">
        <w:rPr>
          <w:rFonts w:hint="eastAsia"/>
          <w:spacing w:val="30"/>
          <w:szCs w:val="21"/>
        </w:rPr>
        <w:t>第</w:t>
      </w:r>
      <w:r w:rsidRPr="00463616">
        <w:rPr>
          <w:rFonts w:hint="eastAsia"/>
        </w:rPr>
        <w:t>1</w:t>
      </w:r>
      <w:r w:rsidR="0070661C" w:rsidRPr="00463616">
        <w:rPr>
          <w:rFonts w:hint="eastAsia"/>
          <w:spacing w:val="30"/>
          <w:szCs w:val="21"/>
        </w:rPr>
        <w:t xml:space="preserve">　</w:t>
      </w:r>
      <w:r w:rsidRPr="00463616">
        <w:rPr>
          <w:rFonts w:hint="eastAsia"/>
        </w:rPr>
        <w:t>基本的な心構え</w:t>
      </w:r>
    </w:p>
    <w:p w:rsidR="003C78BD" w:rsidRPr="00463616" w:rsidRDefault="003C78BD" w:rsidP="00C54ADE">
      <w:pPr>
        <w:autoSpaceDE w:val="0"/>
        <w:autoSpaceDN w:val="0"/>
        <w:spacing w:line="240" w:lineRule="exact"/>
      </w:pPr>
    </w:p>
    <w:p w:rsidR="003C78BD" w:rsidRPr="00463616" w:rsidRDefault="003C78BD" w:rsidP="002D1326">
      <w:pPr>
        <w:autoSpaceDE w:val="0"/>
        <w:autoSpaceDN w:val="0"/>
        <w:spacing w:line="240" w:lineRule="exact"/>
        <w:ind w:leftChars="150" w:left="315"/>
      </w:pPr>
      <w:r w:rsidRPr="00463616">
        <w:rPr>
          <w:rFonts w:hint="eastAsia"/>
        </w:rPr>
        <w:t>職員</w:t>
      </w:r>
      <w:r w:rsidR="00B618E2">
        <w:rPr>
          <w:rFonts w:hint="eastAsia"/>
        </w:rPr>
        <w:t>及び</w:t>
      </w:r>
      <w:r w:rsidR="00B618E2">
        <w:t>学生等</w:t>
      </w:r>
      <w:r w:rsidRPr="00463616">
        <w:rPr>
          <w:rFonts w:hint="eastAsia"/>
        </w:rPr>
        <w:t>からの</w:t>
      </w:r>
      <w:r w:rsidR="007C1D17" w:rsidRPr="00807B79">
        <w:rPr>
          <w:rFonts w:hint="eastAsia"/>
        </w:rPr>
        <w:t>セクシュアルハラスメント（性暴力等を含む。以下同じ。）に関する</w:t>
      </w:r>
      <w:r w:rsidRPr="00463616">
        <w:rPr>
          <w:rFonts w:hint="eastAsia"/>
        </w:rPr>
        <w:t>苦情相談に対応するに当たっては，相談員等は次の事項に留意する必要がある。</w:t>
      </w:r>
    </w:p>
    <w:p w:rsidR="003C78BD" w:rsidRPr="00463616" w:rsidRDefault="003C78BD" w:rsidP="00B52DA1">
      <w:pPr>
        <w:autoSpaceDE w:val="0"/>
        <w:autoSpaceDN w:val="0"/>
        <w:spacing w:line="240" w:lineRule="exact"/>
        <w:ind w:leftChars="150" w:left="315"/>
      </w:pPr>
      <w:r w:rsidRPr="00463616">
        <w:rPr>
          <w:rFonts w:hint="eastAsia"/>
          <w:spacing w:val="52"/>
          <w:kern w:val="0"/>
          <w:fitText w:val="420" w:id="-77364480"/>
        </w:rPr>
        <w:t>(1</w:t>
      </w:r>
      <w:r w:rsidRPr="00463616">
        <w:rPr>
          <w:rFonts w:hint="eastAsia"/>
          <w:spacing w:val="1"/>
          <w:kern w:val="0"/>
          <w:fitText w:val="420" w:id="-77364480"/>
        </w:rPr>
        <w:t>)</w:t>
      </w:r>
      <w:r w:rsidR="00E0458E" w:rsidRPr="00463616">
        <w:rPr>
          <w:rFonts w:hint="eastAsia"/>
        </w:rPr>
        <w:t xml:space="preserve">　</w:t>
      </w:r>
      <w:r w:rsidRPr="00463616">
        <w:rPr>
          <w:rFonts w:hint="eastAsia"/>
        </w:rPr>
        <w:t>被害者を含む当事者にとって適切，かつ，効果的な対応は何かという視点を常に持つこと。</w:t>
      </w:r>
    </w:p>
    <w:p w:rsidR="003C78BD" w:rsidRPr="00463616" w:rsidRDefault="003C78BD" w:rsidP="00B52DA1">
      <w:pPr>
        <w:autoSpaceDE w:val="0"/>
        <w:autoSpaceDN w:val="0"/>
        <w:spacing w:line="240" w:lineRule="exact"/>
        <w:ind w:leftChars="150" w:left="315"/>
      </w:pPr>
      <w:r w:rsidRPr="00463616">
        <w:rPr>
          <w:rFonts w:hint="eastAsia"/>
          <w:spacing w:val="52"/>
          <w:kern w:val="0"/>
          <w:fitText w:val="420" w:id="-77364479"/>
        </w:rPr>
        <w:t>(2</w:t>
      </w:r>
      <w:r w:rsidRPr="00463616">
        <w:rPr>
          <w:rFonts w:hint="eastAsia"/>
          <w:spacing w:val="1"/>
          <w:kern w:val="0"/>
          <w:fitText w:val="420" w:id="-77364479"/>
        </w:rPr>
        <w:t>)</w:t>
      </w:r>
      <w:r w:rsidR="00E0458E" w:rsidRPr="00463616">
        <w:rPr>
          <w:rFonts w:hint="eastAsia"/>
        </w:rPr>
        <w:t xml:space="preserve">　</w:t>
      </w:r>
      <w:r w:rsidRPr="00463616">
        <w:rPr>
          <w:rFonts w:hint="eastAsia"/>
        </w:rPr>
        <w:t>事態を悪化させないために，迅速な対応を心がけること。</w:t>
      </w:r>
    </w:p>
    <w:p w:rsidR="003C78BD" w:rsidRPr="00463616" w:rsidRDefault="003C78BD" w:rsidP="00B52DA1">
      <w:pPr>
        <w:autoSpaceDE w:val="0"/>
        <w:autoSpaceDN w:val="0"/>
        <w:spacing w:line="240" w:lineRule="exact"/>
        <w:ind w:leftChars="150" w:left="315"/>
      </w:pPr>
      <w:r w:rsidRPr="00463616">
        <w:rPr>
          <w:rFonts w:hint="eastAsia"/>
          <w:spacing w:val="52"/>
          <w:kern w:val="0"/>
          <w:fitText w:val="420" w:id="-77364478"/>
        </w:rPr>
        <w:t>(3</w:t>
      </w:r>
      <w:r w:rsidRPr="00463616">
        <w:rPr>
          <w:rFonts w:hint="eastAsia"/>
          <w:spacing w:val="1"/>
          <w:kern w:val="0"/>
          <w:fitText w:val="420" w:id="-77364478"/>
        </w:rPr>
        <w:t>)</w:t>
      </w:r>
      <w:r w:rsidR="00E0458E" w:rsidRPr="00463616">
        <w:rPr>
          <w:rFonts w:hint="eastAsia"/>
        </w:rPr>
        <w:t xml:space="preserve">　</w:t>
      </w:r>
      <w:r w:rsidRPr="00463616">
        <w:rPr>
          <w:rFonts w:hint="eastAsia"/>
        </w:rPr>
        <w:t>関係者のプライバシーや名誉その他の人権を尊重するとともに，知り得た秘密を厳守すること。</w:t>
      </w:r>
    </w:p>
    <w:p w:rsidR="003C78BD" w:rsidRPr="00463616" w:rsidRDefault="003C78BD" w:rsidP="00C54ADE">
      <w:pPr>
        <w:autoSpaceDE w:val="0"/>
        <w:autoSpaceDN w:val="0"/>
        <w:spacing w:line="240" w:lineRule="exact"/>
      </w:pPr>
    </w:p>
    <w:p w:rsidR="003C78BD" w:rsidRPr="00463616" w:rsidRDefault="003C78BD" w:rsidP="00912726">
      <w:pPr>
        <w:autoSpaceDE w:val="0"/>
        <w:autoSpaceDN w:val="0"/>
        <w:spacing w:line="240" w:lineRule="exact"/>
        <w:ind w:leftChars="50" w:left="105"/>
      </w:pPr>
      <w:r w:rsidRPr="00463616">
        <w:rPr>
          <w:rFonts w:hint="eastAsia"/>
          <w:spacing w:val="30"/>
          <w:szCs w:val="21"/>
        </w:rPr>
        <w:t>第</w:t>
      </w:r>
      <w:r w:rsidRPr="00463616">
        <w:rPr>
          <w:rFonts w:hint="eastAsia"/>
        </w:rPr>
        <w:t>2</w:t>
      </w:r>
      <w:r w:rsidR="00912726" w:rsidRPr="00463616">
        <w:rPr>
          <w:rFonts w:hint="eastAsia"/>
          <w:spacing w:val="30"/>
          <w:szCs w:val="21"/>
        </w:rPr>
        <w:t xml:space="preserve">　</w:t>
      </w:r>
      <w:r w:rsidRPr="00463616">
        <w:rPr>
          <w:rFonts w:hint="eastAsia"/>
        </w:rPr>
        <w:t>苦情相談の事務の進め方</w:t>
      </w:r>
    </w:p>
    <w:p w:rsidR="003C78BD" w:rsidRPr="00463616" w:rsidRDefault="003C78BD" w:rsidP="00912726">
      <w:pPr>
        <w:autoSpaceDE w:val="0"/>
        <w:autoSpaceDN w:val="0"/>
        <w:spacing w:line="240" w:lineRule="exact"/>
        <w:ind w:leftChars="100" w:left="210"/>
      </w:pPr>
      <w:r w:rsidRPr="00463616">
        <w:rPr>
          <w:rFonts w:hint="eastAsia"/>
        </w:rPr>
        <w:t>1</w:t>
      </w:r>
      <w:r w:rsidR="00912726" w:rsidRPr="00463616">
        <w:rPr>
          <w:rFonts w:hint="eastAsia"/>
        </w:rPr>
        <w:t xml:space="preserve">　</w:t>
      </w:r>
      <w:r w:rsidRPr="00463616">
        <w:rPr>
          <w:rFonts w:hint="eastAsia"/>
        </w:rPr>
        <w:t>苦情相談を受ける際の体制等</w:t>
      </w:r>
    </w:p>
    <w:p w:rsidR="003C78BD" w:rsidRPr="00463616" w:rsidRDefault="003C78BD" w:rsidP="00B11C88">
      <w:pPr>
        <w:autoSpaceDE w:val="0"/>
        <w:autoSpaceDN w:val="0"/>
        <w:spacing w:beforeLines="5" w:before="16" w:line="240" w:lineRule="exact"/>
      </w:pPr>
    </w:p>
    <w:p w:rsidR="003C78BD" w:rsidRPr="00463616" w:rsidRDefault="003C78BD" w:rsidP="00263C50">
      <w:pPr>
        <w:autoSpaceDE w:val="0"/>
        <w:autoSpaceDN w:val="0"/>
        <w:spacing w:line="240" w:lineRule="exact"/>
        <w:ind w:leftChars="150" w:left="315"/>
      </w:pPr>
      <w:r w:rsidRPr="00463616">
        <w:rPr>
          <w:rFonts w:hint="eastAsia"/>
          <w:spacing w:val="52"/>
          <w:kern w:val="0"/>
          <w:fitText w:val="420" w:id="-77364224"/>
        </w:rPr>
        <w:t>(1</w:t>
      </w:r>
      <w:r w:rsidRPr="00463616">
        <w:rPr>
          <w:rFonts w:hint="eastAsia"/>
          <w:spacing w:val="1"/>
          <w:kern w:val="0"/>
          <w:fitText w:val="420" w:id="-77364224"/>
        </w:rPr>
        <w:t>)</w:t>
      </w:r>
      <w:r w:rsidR="00971047" w:rsidRPr="00463616">
        <w:rPr>
          <w:rFonts w:hint="eastAsia"/>
        </w:rPr>
        <w:t xml:space="preserve">　</w:t>
      </w:r>
      <w:r w:rsidRPr="00463616">
        <w:rPr>
          <w:rFonts w:hint="eastAsia"/>
        </w:rPr>
        <w:t>苦情相談を受ける際には，原則とし</w:t>
      </w:r>
      <w:r w:rsidRPr="00463616">
        <w:rPr>
          <w:rFonts w:hint="eastAsia"/>
          <w:spacing w:val="52"/>
          <w:kern w:val="0"/>
          <w:fitText w:val="630" w:id="-77363712"/>
        </w:rPr>
        <w:t>て</w:t>
      </w:r>
      <w:r w:rsidRPr="00463616">
        <w:rPr>
          <w:rFonts w:hint="eastAsia"/>
          <w:kern w:val="0"/>
          <w:fitText w:val="630" w:id="-77363712"/>
        </w:rPr>
        <w:t>2人</w:t>
      </w:r>
      <w:r w:rsidRPr="00463616">
        <w:rPr>
          <w:rFonts w:hint="eastAsia"/>
        </w:rPr>
        <w:t>の職員で対応すること。</w:t>
      </w:r>
    </w:p>
    <w:p w:rsidR="003C78BD" w:rsidRPr="00463616" w:rsidRDefault="003C78BD" w:rsidP="00263C50">
      <w:pPr>
        <w:autoSpaceDE w:val="0"/>
        <w:autoSpaceDN w:val="0"/>
        <w:spacing w:line="240" w:lineRule="exact"/>
        <w:ind w:leftChars="150" w:left="315"/>
      </w:pPr>
      <w:r w:rsidRPr="00463616">
        <w:rPr>
          <w:rFonts w:hint="eastAsia"/>
          <w:spacing w:val="52"/>
          <w:kern w:val="0"/>
          <w:fitText w:val="420" w:id="-77364223"/>
        </w:rPr>
        <w:t>(2</w:t>
      </w:r>
      <w:r w:rsidRPr="00463616">
        <w:rPr>
          <w:rFonts w:hint="eastAsia"/>
          <w:spacing w:val="1"/>
          <w:kern w:val="0"/>
          <w:fitText w:val="420" w:id="-77364223"/>
        </w:rPr>
        <w:t>)</w:t>
      </w:r>
      <w:r w:rsidR="00971047" w:rsidRPr="00463616">
        <w:rPr>
          <w:rFonts w:hint="eastAsia"/>
        </w:rPr>
        <w:t xml:space="preserve">　</w:t>
      </w:r>
      <w:r w:rsidRPr="00463616">
        <w:rPr>
          <w:rFonts w:hint="eastAsia"/>
        </w:rPr>
        <w:t>苦情相談を受けるに当たっては，同性の職員が同席するよう努めること。</w:t>
      </w:r>
    </w:p>
    <w:p w:rsidR="003C78BD" w:rsidRPr="00463616" w:rsidRDefault="003C78BD" w:rsidP="00263C50">
      <w:pPr>
        <w:autoSpaceDE w:val="0"/>
        <w:autoSpaceDN w:val="0"/>
        <w:spacing w:line="240" w:lineRule="exact"/>
        <w:ind w:leftChars="150" w:left="315"/>
      </w:pPr>
      <w:r w:rsidRPr="00463616">
        <w:rPr>
          <w:rFonts w:hint="eastAsia"/>
          <w:spacing w:val="52"/>
          <w:kern w:val="0"/>
          <w:fitText w:val="420" w:id="-77364222"/>
        </w:rPr>
        <w:t>(3</w:t>
      </w:r>
      <w:r w:rsidRPr="00463616">
        <w:rPr>
          <w:rFonts w:hint="eastAsia"/>
          <w:spacing w:val="1"/>
          <w:kern w:val="0"/>
          <w:fitText w:val="420" w:id="-77364222"/>
        </w:rPr>
        <w:t>)</w:t>
      </w:r>
      <w:r w:rsidR="00971047" w:rsidRPr="00463616">
        <w:rPr>
          <w:rFonts w:hint="eastAsia"/>
        </w:rPr>
        <w:t xml:space="preserve">　</w:t>
      </w:r>
      <w:r w:rsidRPr="00463616">
        <w:rPr>
          <w:rFonts w:hint="eastAsia"/>
        </w:rPr>
        <w:t>相談を受ける職員は，苦情相談に適切に対応するために，相互に連携し，協力すること。</w:t>
      </w:r>
    </w:p>
    <w:p w:rsidR="003C78BD" w:rsidRPr="00463616" w:rsidRDefault="003C78BD" w:rsidP="00844B81">
      <w:pPr>
        <w:autoSpaceDE w:val="0"/>
        <w:autoSpaceDN w:val="0"/>
        <w:spacing w:line="240" w:lineRule="exact"/>
        <w:ind w:leftChars="150" w:left="755" w:rightChars="50" w:right="105" w:hangingChars="140" w:hanging="440"/>
      </w:pPr>
      <w:r w:rsidRPr="00463616">
        <w:rPr>
          <w:rFonts w:hint="eastAsia"/>
          <w:spacing w:val="52"/>
          <w:kern w:val="0"/>
          <w:fitText w:val="420" w:id="-77364221"/>
        </w:rPr>
        <w:t>(4</w:t>
      </w:r>
      <w:r w:rsidRPr="00463616">
        <w:rPr>
          <w:rFonts w:hint="eastAsia"/>
          <w:spacing w:val="1"/>
          <w:kern w:val="0"/>
          <w:fitText w:val="420" w:id="-77364221"/>
        </w:rPr>
        <w:t>)</w:t>
      </w:r>
      <w:r w:rsidR="00971047" w:rsidRPr="00463616">
        <w:rPr>
          <w:rFonts w:hint="eastAsia"/>
        </w:rPr>
        <w:t xml:space="preserve">　</w:t>
      </w:r>
      <w:r w:rsidRPr="00463616">
        <w:rPr>
          <w:rFonts w:hint="eastAsia"/>
        </w:rPr>
        <w:t>実際に苦情相談を受けるに当たっては，その内容を相談を受ける職員以外の者に見聞きされないよう周りから遮断した場所で行うこと。</w:t>
      </w:r>
    </w:p>
    <w:p w:rsidR="003C78BD" w:rsidRPr="00463616" w:rsidRDefault="003C78BD" w:rsidP="00C54ADE">
      <w:pPr>
        <w:autoSpaceDE w:val="0"/>
        <w:autoSpaceDN w:val="0"/>
        <w:spacing w:line="240" w:lineRule="exact"/>
      </w:pPr>
    </w:p>
    <w:p w:rsidR="003C78BD" w:rsidRPr="00463616" w:rsidRDefault="003C78BD" w:rsidP="008C2D5D">
      <w:pPr>
        <w:autoSpaceDE w:val="0"/>
        <w:autoSpaceDN w:val="0"/>
        <w:spacing w:line="240" w:lineRule="exact"/>
        <w:ind w:leftChars="100" w:left="210"/>
      </w:pPr>
      <w:r w:rsidRPr="00463616">
        <w:rPr>
          <w:rFonts w:hint="eastAsia"/>
        </w:rPr>
        <w:t>2</w:t>
      </w:r>
      <w:r w:rsidR="009C45AE" w:rsidRPr="00463616">
        <w:rPr>
          <w:rFonts w:hint="eastAsia"/>
        </w:rPr>
        <w:t xml:space="preserve">　</w:t>
      </w:r>
      <w:r w:rsidRPr="00463616">
        <w:rPr>
          <w:rFonts w:hint="eastAsia"/>
        </w:rPr>
        <w:t>相談者から事実関係等を聴取するに当たり留意すべき事項</w:t>
      </w:r>
    </w:p>
    <w:p w:rsidR="003C78BD" w:rsidRPr="00463616" w:rsidRDefault="003C78BD" w:rsidP="000A456E">
      <w:pPr>
        <w:autoSpaceDE w:val="0"/>
        <w:autoSpaceDN w:val="0"/>
        <w:spacing w:line="240" w:lineRule="exact"/>
        <w:ind w:leftChars="150" w:left="315" w:rightChars="50" w:right="105" w:firstLineChars="100" w:firstLine="210"/>
      </w:pPr>
      <w:r w:rsidRPr="00463616">
        <w:rPr>
          <w:rFonts w:hint="eastAsia"/>
        </w:rPr>
        <w:t>苦情相談を行う職</w:t>
      </w:r>
      <w:r w:rsidR="00B618E2">
        <w:rPr>
          <w:rFonts w:hint="eastAsia"/>
        </w:rPr>
        <w:t>員</w:t>
      </w:r>
      <w:r w:rsidR="00B618E2">
        <w:t>及び学生等</w:t>
      </w:r>
      <w:r w:rsidR="00B618E2">
        <w:rPr>
          <w:rFonts w:hint="eastAsia"/>
        </w:rPr>
        <w:t>（</w:t>
      </w:r>
      <w:r w:rsidRPr="00463616">
        <w:rPr>
          <w:rFonts w:hint="eastAsia"/>
        </w:rPr>
        <w:t>以下「相談者</w:t>
      </w:r>
      <w:bookmarkStart w:id="0" w:name="_GoBack"/>
      <w:bookmarkEnd w:id="0"/>
      <w:r w:rsidRPr="00463616">
        <w:rPr>
          <w:rFonts w:hint="eastAsia"/>
        </w:rPr>
        <w:t>」という。</w:t>
      </w:r>
      <w:r w:rsidRPr="00463616">
        <w:rPr>
          <w:rFonts w:hint="eastAsia"/>
          <w:spacing w:val="105"/>
          <w:kern w:val="0"/>
          <w:fitText w:val="420" w:id="-77362944"/>
        </w:rPr>
        <w:t>)</w:t>
      </w:r>
      <w:r w:rsidRPr="00463616">
        <w:rPr>
          <w:rFonts w:hint="eastAsia"/>
          <w:kern w:val="0"/>
          <w:fitText w:val="420" w:id="-77362944"/>
        </w:rPr>
        <w:t>か</w:t>
      </w:r>
      <w:r w:rsidRPr="00463616">
        <w:rPr>
          <w:rFonts w:hint="eastAsia"/>
        </w:rPr>
        <w:t>ら事実関係等を聴取するに当たっては，次の事項に留意する必要がある。</w:t>
      </w:r>
    </w:p>
    <w:p w:rsidR="003C78BD" w:rsidRPr="00463616" w:rsidRDefault="003C78BD" w:rsidP="00A253D0">
      <w:pPr>
        <w:autoSpaceDE w:val="0"/>
        <w:autoSpaceDN w:val="0"/>
        <w:spacing w:line="240" w:lineRule="exact"/>
        <w:ind w:leftChars="150" w:left="315"/>
      </w:pPr>
      <w:r w:rsidRPr="00463616">
        <w:rPr>
          <w:rFonts w:hint="eastAsia"/>
          <w:spacing w:val="52"/>
          <w:kern w:val="0"/>
          <w:fitText w:val="420" w:id="-77362943"/>
        </w:rPr>
        <w:t>(1</w:t>
      </w:r>
      <w:r w:rsidRPr="00463616">
        <w:rPr>
          <w:rFonts w:hint="eastAsia"/>
          <w:spacing w:val="1"/>
          <w:kern w:val="0"/>
          <w:fitText w:val="420" w:id="-77362943"/>
        </w:rPr>
        <w:t>)</w:t>
      </w:r>
      <w:r w:rsidR="00A253D0" w:rsidRPr="00463616">
        <w:rPr>
          <w:rFonts w:hint="eastAsia"/>
        </w:rPr>
        <w:t xml:space="preserve">　</w:t>
      </w:r>
      <w:r w:rsidRPr="00463616">
        <w:rPr>
          <w:rFonts w:hint="eastAsia"/>
        </w:rPr>
        <w:t>相談者の求めるものを把握すること。</w:t>
      </w:r>
    </w:p>
    <w:p w:rsidR="003C78BD" w:rsidRPr="00463616" w:rsidRDefault="003C78BD" w:rsidP="00851255">
      <w:pPr>
        <w:autoSpaceDE w:val="0"/>
        <w:autoSpaceDN w:val="0"/>
        <w:spacing w:line="240" w:lineRule="exact"/>
        <w:ind w:leftChars="350" w:left="735" w:rightChars="50" w:right="105" w:firstLineChars="100" w:firstLine="210"/>
      </w:pPr>
      <w:r w:rsidRPr="00463616">
        <w:rPr>
          <w:rFonts w:hint="eastAsia"/>
        </w:rPr>
        <w:t>将来の言動の抑止等，今後も発生が見込まれる言動への対応を求めるものであるか，又は喪失した利益の回復，謝罪要求等過去にあった言動に対する対応を求めるものであるかについて把握すること。</w:t>
      </w:r>
    </w:p>
    <w:p w:rsidR="003C78BD" w:rsidRPr="00463616" w:rsidRDefault="003C78BD" w:rsidP="00C54ADE">
      <w:pPr>
        <w:autoSpaceDE w:val="0"/>
        <w:autoSpaceDN w:val="0"/>
        <w:spacing w:line="240" w:lineRule="exact"/>
      </w:pPr>
    </w:p>
    <w:p w:rsidR="003C78BD" w:rsidRPr="00463616" w:rsidRDefault="003C78BD" w:rsidP="00182F44">
      <w:pPr>
        <w:autoSpaceDE w:val="0"/>
        <w:autoSpaceDN w:val="0"/>
        <w:spacing w:line="240" w:lineRule="exact"/>
        <w:ind w:leftChars="150" w:left="315"/>
      </w:pPr>
      <w:r w:rsidRPr="00463616">
        <w:rPr>
          <w:rFonts w:hint="eastAsia"/>
          <w:spacing w:val="52"/>
          <w:kern w:val="0"/>
          <w:fitText w:val="420" w:id="-77362942"/>
        </w:rPr>
        <w:t>(2</w:t>
      </w:r>
      <w:r w:rsidRPr="00463616">
        <w:rPr>
          <w:rFonts w:hint="eastAsia"/>
          <w:spacing w:val="1"/>
          <w:kern w:val="0"/>
          <w:fitText w:val="420" w:id="-77362942"/>
        </w:rPr>
        <w:t>)</w:t>
      </w:r>
      <w:r w:rsidR="00182F44" w:rsidRPr="00463616">
        <w:rPr>
          <w:rFonts w:hint="eastAsia"/>
        </w:rPr>
        <w:t xml:space="preserve">　</w:t>
      </w:r>
      <w:r w:rsidRPr="00463616">
        <w:rPr>
          <w:rFonts w:hint="eastAsia"/>
        </w:rPr>
        <w:t>どの程度の時間的な余裕があるのかについて把握すること。</w:t>
      </w:r>
    </w:p>
    <w:p w:rsidR="003C78BD" w:rsidRPr="00463616" w:rsidRDefault="003C78BD" w:rsidP="00593909">
      <w:pPr>
        <w:autoSpaceDE w:val="0"/>
        <w:autoSpaceDN w:val="0"/>
        <w:spacing w:line="240" w:lineRule="exact"/>
        <w:ind w:leftChars="350" w:left="735" w:rightChars="50" w:right="105" w:firstLineChars="100" w:firstLine="210"/>
      </w:pPr>
      <w:r w:rsidRPr="00463616">
        <w:rPr>
          <w:rFonts w:hint="eastAsia"/>
        </w:rPr>
        <w:t>相談者の心身の状態等を鑑み，苦情相談への対応に当たりどの程度の時間的な余裕があるのかを把握する。</w:t>
      </w:r>
    </w:p>
    <w:p w:rsidR="003C78BD" w:rsidRPr="00463616" w:rsidRDefault="003C78BD" w:rsidP="00C54ADE">
      <w:pPr>
        <w:autoSpaceDE w:val="0"/>
        <w:autoSpaceDN w:val="0"/>
        <w:spacing w:line="240" w:lineRule="exact"/>
      </w:pPr>
    </w:p>
    <w:p w:rsidR="003C78BD" w:rsidRPr="00463616" w:rsidRDefault="003C78BD" w:rsidP="00101EF9">
      <w:pPr>
        <w:autoSpaceDE w:val="0"/>
        <w:autoSpaceDN w:val="0"/>
        <w:spacing w:line="240" w:lineRule="exact"/>
        <w:ind w:leftChars="150" w:left="315"/>
      </w:pPr>
      <w:r w:rsidRPr="00463616">
        <w:rPr>
          <w:rFonts w:hint="eastAsia"/>
          <w:spacing w:val="52"/>
          <w:kern w:val="0"/>
          <w:fitText w:val="420" w:id="-77362941"/>
        </w:rPr>
        <w:t>(3</w:t>
      </w:r>
      <w:r w:rsidRPr="00463616">
        <w:rPr>
          <w:rFonts w:hint="eastAsia"/>
          <w:spacing w:val="1"/>
          <w:kern w:val="0"/>
          <w:fitText w:val="420" w:id="-77362941"/>
        </w:rPr>
        <w:t>)</w:t>
      </w:r>
      <w:r w:rsidR="00101EF9" w:rsidRPr="00463616">
        <w:rPr>
          <w:rFonts w:hint="eastAsia"/>
        </w:rPr>
        <w:t xml:space="preserve">　</w:t>
      </w:r>
      <w:r w:rsidRPr="00463616">
        <w:rPr>
          <w:rFonts w:hint="eastAsia"/>
        </w:rPr>
        <w:t>相談者の主張に真摯に耳を傾け丁寧に話を聞くこと。</w:t>
      </w:r>
    </w:p>
    <w:p w:rsidR="003C78BD" w:rsidRPr="00463616" w:rsidRDefault="003C78BD" w:rsidP="00FC3E3C">
      <w:pPr>
        <w:autoSpaceDE w:val="0"/>
        <w:autoSpaceDN w:val="0"/>
        <w:spacing w:line="240" w:lineRule="exact"/>
        <w:ind w:leftChars="350" w:left="735" w:rightChars="50" w:right="105" w:firstLineChars="100" w:firstLine="210"/>
      </w:pPr>
      <w:r w:rsidRPr="00463616">
        <w:rPr>
          <w:rFonts w:hint="eastAsia"/>
        </w:rPr>
        <w:t>特に相談者が被害者の場合，</w:t>
      </w:r>
      <w:r w:rsidR="005B2D99">
        <w:rPr>
          <w:rFonts w:hint="eastAsia"/>
        </w:rPr>
        <w:t>セクシュアルハラスメント</w:t>
      </w:r>
      <w:r w:rsidRPr="00463616">
        <w:rPr>
          <w:rFonts w:hint="eastAsia"/>
        </w:rPr>
        <w:t>を受けた心理的な影響から必ずしも理路整然と話すとは限らない。むしろ脱線することも十分想定されるが，事実関係を把握することは極めて重要であるので，忍耐強く聴くよう努める。</w:t>
      </w:r>
    </w:p>
    <w:p w:rsidR="003C78BD" w:rsidRPr="00463616" w:rsidRDefault="003C78BD" w:rsidP="006F6032">
      <w:pPr>
        <w:autoSpaceDE w:val="0"/>
        <w:autoSpaceDN w:val="0"/>
        <w:spacing w:beforeLines="5" w:before="16" w:line="240" w:lineRule="exact"/>
      </w:pPr>
    </w:p>
    <w:p w:rsidR="003C78BD" w:rsidRPr="00463616" w:rsidRDefault="003C78BD" w:rsidP="00C80561">
      <w:pPr>
        <w:autoSpaceDE w:val="0"/>
        <w:autoSpaceDN w:val="0"/>
        <w:spacing w:line="240" w:lineRule="exact"/>
        <w:ind w:leftChars="150" w:left="739" w:rightChars="50" w:right="105" w:hangingChars="135" w:hanging="424"/>
      </w:pPr>
      <w:r w:rsidRPr="00463616">
        <w:rPr>
          <w:rFonts w:hint="eastAsia"/>
          <w:spacing w:val="52"/>
          <w:kern w:val="0"/>
          <w:fitText w:val="420" w:id="-77362688"/>
        </w:rPr>
        <w:t>(4</w:t>
      </w:r>
      <w:r w:rsidRPr="00463616">
        <w:rPr>
          <w:rFonts w:hint="eastAsia"/>
          <w:spacing w:val="1"/>
          <w:kern w:val="0"/>
          <w:fitText w:val="420" w:id="-77362688"/>
        </w:rPr>
        <w:t>)</w:t>
      </w:r>
      <w:r w:rsidR="00C053A3" w:rsidRPr="00463616">
        <w:rPr>
          <w:rFonts w:hint="eastAsia"/>
        </w:rPr>
        <w:t xml:space="preserve">　</w:t>
      </w:r>
      <w:r w:rsidRPr="00463616">
        <w:rPr>
          <w:rFonts w:hint="eastAsia"/>
        </w:rPr>
        <w:t>事実関係については，次の事項を把握すること。なお，これらの事実を確認する場合，相談者が主張する内容については，当事者のみが知り得るものか，又は他に目撃者がいるのかを把握すること。</w:t>
      </w:r>
    </w:p>
    <w:p w:rsidR="003C78BD" w:rsidRPr="00463616" w:rsidRDefault="003C78BD" w:rsidP="00A05FEE">
      <w:pPr>
        <w:autoSpaceDE w:val="0"/>
        <w:autoSpaceDN w:val="0"/>
        <w:spacing w:line="240" w:lineRule="exact"/>
        <w:ind w:leftChars="350" w:left="735"/>
      </w:pPr>
      <w:r w:rsidRPr="00463616">
        <w:rPr>
          <w:rFonts w:hint="eastAsia"/>
        </w:rPr>
        <w:t>ア</w:t>
      </w:r>
      <w:r w:rsidR="00F95083" w:rsidRPr="00463616">
        <w:rPr>
          <w:rFonts w:hint="eastAsia"/>
        </w:rPr>
        <w:t xml:space="preserve">　</w:t>
      </w:r>
      <w:r w:rsidRPr="00463616">
        <w:rPr>
          <w:rFonts w:hint="eastAsia"/>
        </w:rPr>
        <w:t>当事</w:t>
      </w:r>
      <w:r w:rsidRPr="00463616">
        <w:rPr>
          <w:rFonts w:hint="eastAsia"/>
          <w:spacing w:val="52"/>
          <w:kern w:val="0"/>
          <w:fitText w:val="420" w:id="-77362176"/>
        </w:rPr>
        <w:t>者</w:t>
      </w:r>
      <w:r w:rsidRPr="00463616">
        <w:rPr>
          <w:rFonts w:hint="eastAsia"/>
          <w:spacing w:val="1"/>
          <w:kern w:val="0"/>
          <w:fitText w:val="420" w:id="-77362176"/>
        </w:rPr>
        <w:t>(</w:t>
      </w:r>
      <w:r w:rsidRPr="00463616">
        <w:rPr>
          <w:rFonts w:hint="eastAsia"/>
        </w:rPr>
        <w:t>被害者及び加害者とされる者</w:t>
      </w:r>
      <w:r w:rsidRPr="00463616">
        <w:rPr>
          <w:rFonts w:hint="eastAsia"/>
          <w:spacing w:val="105"/>
          <w:kern w:val="0"/>
          <w:fitText w:val="420" w:id="-77362175"/>
        </w:rPr>
        <w:t>)</w:t>
      </w:r>
      <w:r w:rsidRPr="00463616">
        <w:rPr>
          <w:rFonts w:hint="eastAsia"/>
          <w:kern w:val="0"/>
          <w:fitText w:val="420" w:id="-77362175"/>
        </w:rPr>
        <w:t>間</w:t>
      </w:r>
      <w:r w:rsidRPr="00463616">
        <w:rPr>
          <w:rFonts w:hint="eastAsia"/>
        </w:rPr>
        <w:t>の関係</w:t>
      </w:r>
    </w:p>
    <w:p w:rsidR="003C78BD" w:rsidRPr="00463616" w:rsidRDefault="003C78BD" w:rsidP="00A05FEE">
      <w:pPr>
        <w:autoSpaceDE w:val="0"/>
        <w:autoSpaceDN w:val="0"/>
        <w:spacing w:line="240" w:lineRule="exact"/>
        <w:ind w:leftChars="350" w:left="735"/>
      </w:pPr>
      <w:r w:rsidRPr="00463616">
        <w:rPr>
          <w:rFonts w:hint="eastAsia"/>
        </w:rPr>
        <w:t>イ</w:t>
      </w:r>
      <w:r w:rsidR="00F95083" w:rsidRPr="00463616">
        <w:rPr>
          <w:rFonts w:hint="eastAsia"/>
        </w:rPr>
        <w:t xml:space="preserve">　</w:t>
      </w:r>
      <w:r w:rsidRPr="00463616">
        <w:rPr>
          <w:rFonts w:hint="eastAsia"/>
        </w:rPr>
        <w:t>問題とされる言動が，いつ，どこで，どのように行われたか。</w:t>
      </w:r>
    </w:p>
    <w:p w:rsidR="003C78BD" w:rsidRPr="00463616" w:rsidRDefault="003C78BD" w:rsidP="00A05FEE">
      <w:pPr>
        <w:autoSpaceDE w:val="0"/>
        <w:autoSpaceDN w:val="0"/>
        <w:spacing w:line="240" w:lineRule="exact"/>
        <w:ind w:leftChars="350" w:left="735"/>
      </w:pPr>
      <w:r w:rsidRPr="00463616">
        <w:rPr>
          <w:rFonts w:hint="eastAsia"/>
        </w:rPr>
        <w:t>ウ</w:t>
      </w:r>
      <w:r w:rsidR="00F95083" w:rsidRPr="00463616">
        <w:rPr>
          <w:rFonts w:hint="eastAsia"/>
        </w:rPr>
        <w:t xml:space="preserve">　</w:t>
      </w:r>
      <w:r w:rsidRPr="00463616">
        <w:rPr>
          <w:rFonts w:hint="eastAsia"/>
        </w:rPr>
        <w:t>相談者は，加害者とされる者に対してどのような対応をとったか。</w:t>
      </w:r>
    </w:p>
    <w:p w:rsidR="003C78BD" w:rsidRPr="00463616" w:rsidRDefault="003C78BD" w:rsidP="00A05FEE">
      <w:pPr>
        <w:autoSpaceDE w:val="0"/>
        <w:autoSpaceDN w:val="0"/>
        <w:spacing w:line="240" w:lineRule="exact"/>
        <w:ind w:leftChars="350" w:left="735"/>
      </w:pPr>
      <w:r w:rsidRPr="00463616">
        <w:rPr>
          <w:rFonts w:hint="eastAsia"/>
        </w:rPr>
        <w:t>エ</w:t>
      </w:r>
      <w:r w:rsidR="00F95083" w:rsidRPr="00463616">
        <w:rPr>
          <w:rFonts w:hint="eastAsia"/>
        </w:rPr>
        <w:t xml:space="preserve">　</w:t>
      </w:r>
      <w:r w:rsidRPr="00463616">
        <w:rPr>
          <w:rFonts w:hint="eastAsia"/>
        </w:rPr>
        <w:t>監督者等に対する相談を行っているか。</w:t>
      </w:r>
    </w:p>
    <w:p w:rsidR="003C78BD" w:rsidRPr="00463616" w:rsidRDefault="003C78BD" w:rsidP="00C54ADE">
      <w:pPr>
        <w:autoSpaceDE w:val="0"/>
        <w:autoSpaceDN w:val="0"/>
        <w:spacing w:line="240" w:lineRule="exact"/>
      </w:pPr>
    </w:p>
    <w:p w:rsidR="003C78BD" w:rsidRPr="00463616" w:rsidRDefault="003C78BD" w:rsidP="00C053A3">
      <w:pPr>
        <w:autoSpaceDE w:val="0"/>
        <w:autoSpaceDN w:val="0"/>
        <w:spacing w:line="240" w:lineRule="exact"/>
        <w:ind w:leftChars="150" w:left="315"/>
      </w:pPr>
      <w:r w:rsidRPr="00463616">
        <w:rPr>
          <w:rFonts w:hint="eastAsia"/>
          <w:spacing w:val="52"/>
          <w:kern w:val="0"/>
          <w:fitText w:val="420" w:id="-77362687"/>
        </w:rPr>
        <w:t>(5</w:t>
      </w:r>
      <w:r w:rsidRPr="00463616">
        <w:rPr>
          <w:rFonts w:hint="eastAsia"/>
          <w:spacing w:val="1"/>
          <w:kern w:val="0"/>
          <w:fitText w:val="420" w:id="-77362687"/>
        </w:rPr>
        <w:t>)</w:t>
      </w:r>
      <w:r w:rsidR="00C053A3" w:rsidRPr="00463616">
        <w:rPr>
          <w:rFonts w:hint="eastAsia"/>
        </w:rPr>
        <w:t xml:space="preserve">　</w:t>
      </w:r>
      <w:r w:rsidRPr="00463616">
        <w:rPr>
          <w:rFonts w:hint="eastAsia"/>
        </w:rPr>
        <w:t>聴取した事実関係等を相談者に確認すること。</w:t>
      </w:r>
    </w:p>
    <w:p w:rsidR="003C78BD" w:rsidRPr="00463616" w:rsidRDefault="003C78BD" w:rsidP="00834E5D">
      <w:pPr>
        <w:autoSpaceDE w:val="0"/>
        <w:autoSpaceDN w:val="0"/>
        <w:spacing w:line="240" w:lineRule="exact"/>
        <w:ind w:leftChars="350" w:left="735" w:rightChars="50" w:right="105" w:firstLineChars="100" w:firstLine="210"/>
      </w:pPr>
      <w:r w:rsidRPr="00463616">
        <w:rPr>
          <w:rFonts w:hint="eastAsia"/>
        </w:rPr>
        <w:t>聞き間違えの修正並びに聞き漏らした事項及び言い忘れた事項の補充ができるので，聴取事項を書面で示したり，復唱するなどして相談者に確認する。</w:t>
      </w:r>
    </w:p>
    <w:p w:rsidR="003C78BD" w:rsidRPr="00463616" w:rsidRDefault="003C78BD" w:rsidP="00C54ADE">
      <w:pPr>
        <w:autoSpaceDE w:val="0"/>
        <w:autoSpaceDN w:val="0"/>
        <w:spacing w:line="240" w:lineRule="exact"/>
      </w:pPr>
    </w:p>
    <w:p w:rsidR="003C78BD" w:rsidRPr="00463616" w:rsidRDefault="003C78BD" w:rsidP="00C053A3">
      <w:pPr>
        <w:autoSpaceDE w:val="0"/>
        <w:autoSpaceDN w:val="0"/>
        <w:spacing w:line="240" w:lineRule="exact"/>
        <w:ind w:leftChars="150" w:left="315"/>
      </w:pPr>
      <w:r w:rsidRPr="00463616">
        <w:rPr>
          <w:rFonts w:hint="eastAsia"/>
          <w:spacing w:val="52"/>
          <w:kern w:val="0"/>
          <w:fitText w:val="420" w:id="-77362686"/>
        </w:rPr>
        <w:t>(6</w:t>
      </w:r>
      <w:r w:rsidRPr="00463616">
        <w:rPr>
          <w:rFonts w:hint="eastAsia"/>
          <w:spacing w:val="1"/>
          <w:kern w:val="0"/>
          <w:fitText w:val="420" w:id="-77362686"/>
        </w:rPr>
        <w:t>)</w:t>
      </w:r>
      <w:r w:rsidR="00C053A3" w:rsidRPr="00463616">
        <w:rPr>
          <w:rFonts w:hint="eastAsia"/>
        </w:rPr>
        <w:t xml:space="preserve">　</w:t>
      </w:r>
      <w:r w:rsidRPr="00463616">
        <w:rPr>
          <w:rFonts w:hint="eastAsia"/>
        </w:rPr>
        <w:t>聴取した事実関係については，必ず記録にしてとっておくこと。</w:t>
      </w:r>
    </w:p>
    <w:p w:rsidR="003C78BD" w:rsidRPr="00463616" w:rsidRDefault="003C78BD" w:rsidP="00C54ADE">
      <w:pPr>
        <w:autoSpaceDE w:val="0"/>
        <w:autoSpaceDN w:val="0"/>
        <w:spacing w:line="240" w:lineRule="exact"/>
      </w:pPr>
    </w:p>
    <w:p w:rsidR="003C78BD" w:rsidRPr="00463616" w:rsidRDefault="003C78BD" w:rsidP="00463A6A">
      <w:pPr>
        <w:autoSpaceDE w:val="0"/>
        <w:autoSpaceDN w:val="0"/>
        <w:spacing w:line="240" w:lineRule="exact"/>
        <w:ind w:leftChars="100" w:left="210"/>
      </w:pPr>
      <w:r w:rsidRPr="00463616">
        <w:rPr>
          <w:rFonts w:hint="eastAsia"/>
        </w:rPr>
        <w:t>3</w:t>
      </w:r>
      <w:r w:rsidR="00463A6A" w:rsidRPr="00463616">
        <w:rPr>
          <w:rFonts w:hint="eastAsia"/>
        </w:rPr>
        <w:t xml:space="preserve">　</w:t>
      </w:r>
      <w:r w:rsidRPr="00463616">
        <w:rPr>
          <w:rFonts w:hint="eastAsia"/>
        </w:rPr>
        <w:t>加害者とされる職員</w:t>
      </w:r>
      <w:r w:rsidR="00B618E2">
        <w:rPr>
          <w:rFonts w:hint="eastAsia"/>
        </w:rPr>
        <w:t>又は</w:t>
      </w:r>
      <w:r w:rsidR="00B618E2">
        <w:t>学生等</w:t>
      </w:r>
      <w:r w:rsidRPr="00463616">
        <w:rPr>
          <w:rFonts w:hint="eastAsia"/>
        </w:rPr>
        <w:t>からの事実関係等の聴取</w:t>
      </w:r>
    </w:p>
    <w:p w:rsidR="003C78BD" w:rsidRPr="00463616" w:rsidRDefault="003C78BD" w:rsidP="00C54ADE">
      <w:pPr>
        <w:autoSpaceDE w:val="0"/>
        <w:autoSpaceDN w:val="0"/>
        <w:spacing w:line="240" w:lineRule="exact"/>
      </w:pPr>
    </w:p>
    <w:p w:rsidR="003C78BD" w:rsidRPr="00463616" w:rsidRDefault="003C78BD" w:rsidP="00ED266E">
      <w:pPr>
        <w:autoSpaceDE w:val="0"/>
        <w:autoSpaceDN w:val="0"/>
        <w:spacing w:line="240" w:lineRule="exact"/>
        <w:ind w:leftChars="150" w:left="739" w:rightChars="50" w:right="105" w:hangingChars="135" w:hanging="424"/>
      </w:pPr>
      <w:r w:rsidRPr="00463616">
        <w:rPr>
          <w:rFonts w:hint="eastAsia"/>
          <w:spacing w:val="52"/>
          <w:kern w:val="0"/>
          <w:fitText w:val="420" w:id="-77362174"/>
        </w:rPr>
        <w:t>(1</w:t>
      </w:r>
      <w:r w:rsidRPr="00463616">
        <w:rPr>
          <w:rFonts w:hint="eastAsia"/>
          <w:spacing w:val="1"/>
          <w:kern w:val="0"/>
          <w:fitText w:val="420" w:id="-77362174"/>
        </w:rPr>
        <w:t>)</w:t>
      </w:r>
      <w:r w:rsidR="00ED266E" w:rsidRPr="00463616">
        <w:rPr>
          <w:rFonts w:hint="eastAsia"/>
        </w:rPr>
        <w:t xml:space="preserve">　</w:t>
      </w:r>
      <w:r w:rsidRPr="00463616">
        <w:rPr>
          <w:rFonts w:hint="eastAsia"/>
        </w:rPr>
        <w:t>原則として，加害者とされる職員</w:t>
      </w:r>
      <w:r w:rsidR="00B618E2">
        <w:rPr>
          <w:rFonts w:hint="eastAsia"/>
        </w:rPr>
        <w:t>又は</w:t>
      </w:r>
      <w:r w:rsidR="00B618E2">
        <w:t>学生等</w:t>
      </w:r>
      <w:r w:rsidRPr="00463616">
        <w:rPr>
          <w:rFonts w:hint="eastAsia"/>
        </w:rPr>
        <w:t>から事実関係等を聴取する必要がある。ただし，</w:t>
      </w:r>
      <w:r w:rsidR="005B2D99">
        <w:rPr>
          <w:rFonts w:hint="eastAsia"/>
        </w:rPr>
        <w:t>セクシュアルハラスメント</w:t>
      </w:r>
      <w:r w:rsidRPr="00463616">
        <w:rPr>
          <w:rFonts w:hint="eastAsia"/>
          <w:spacing w:val="-2"/>
          <w:szCs w:val="21"/>
        </w:rPr>
        <w:t>が</w:t>
      </w:r>
      <w:r w:rsidR="005225BB">
        <w:rPr>
          <w:rFonts w:hint="eastAsia"/>
          <w:spacing w:val="-2"/>
          <w:szCs w:val="21"/>
        </w:rPr>
        <w:t>大学</w:t>
      </w:r>
      <w:r w:rsidRPr="00463616">
        <w:rPr>
          <w:rFonts w:hint="eastAsia"/>
          <w:spacing w:val="-2"/>
          <w:szCs w:val="21"/>
        </w:rPr>
        <w:t>内で行われ比較的軽微なものであり，対応に時間的な余裕がある場合などは，監督者</w:t>
      </w:r>
      <w:r w:rsidR="00432471">
        <w:rPr>
          <w:rFonts w:hint="eastAsia"/>
          <w:spacing w:val="-2"/>
          <w:szCs w:val="21"/>
        </w:rPr>
        <w:t>等</w:t>
      </w:r>
      <w:r w:rsidRPr="00463616">
        <w:rPr>
          <w:rFonts w:hint="eastAsia"/>
        </w:rPr>
        <w:t>の観察，指導による対応が適当な場合も考えられるので，その都度適切な方法を選択して対応する。</w:t>
      </w:r>
    </w:p>
    <w:p w:rsidR="003C78BD" w:rsidRPr="00463616" w:rsidRDefault="003C78BD" w:rsidP="00855472">
      <w:pPr>
        <w:autoSpaceDE w:val="0"/>
        <w:autoSpaceDN w:val="0"/>
        <w:spacing w:line="240" w:lineRule="exact"/>
        <w:ind w:leftChars="150" w:left="739" w:rightChars="50" w:right="105" w:hangingChars="135" w:hanging="424"/>
      </w:pPr>
      <w:r w:rsidRPr="00463616">
        <w:rPr>
          <w:rFonts w:hint="eastAsia"/>
          <w:spacing w:val="52"/>
          <w:kern w:val="0"/>
          <w:fitText w:val="420" w:id="-77362173"/>
        </w:rPr>
        <w:t>(2</w:t>
      </w:r>
      <w:r w:rsidRPr="00463616">
        <w:rPr>
          <w:rFonts w:hint="eastAsia"/>
          <w:spacing w:val="1"/>
          <w:kern w:val="0"/>
          <w:fitText w:val="420" w:id="-77362173"/>
        </w:rPr>
        <w:t>)</w:t>
      </w:r>
      <w:r w:rsidR="00855472" w:rsidRPr="00463616">
        <w:rPr>
          <w:rFonts w:hint="eastAsia"/>
        </w:rPr>
        <w:t xml:space="preserve">　</w:t>
      </w:r>
      <w:r w:rsidRPr="00463616">
        <w:rPr>
          <w:rFonts w:hint="eastAsia"/>
        </w:rPr>
        <w:t>加害者とされる職員</w:t>
      </w:r>
      <w:r w:rsidR="00B618E2">
        <w:rPr>
          <w:rFonts w:hint="eastAsia"/>
        </w:rPr>
        <w:t>又は</w:t>
      </w:r>
      <w:r w:rsidR="00B618E2">
        <w:t>学生等</w:t>
      </w:r>
      <w:r w:rsidRPr="00463616">
        <w:rPr>
          <w:rFonts w:hint="eastAsia"/>
        </w:rPr>
        <w:t>から事実関係等を聴取する場合には，加害者とされる職員</w:t>
      </w:r>
      <w:r w:rsidR="00116B57">
        <w:rPr>
          <w:rFonts w:hint="eastAsia"/>
        </w:rPr>
        <w:t>又は</w:t>
      </w:r>
      <w:r w:rsidR="00116B57">
        <w:t>学生等</w:t>
      </w:r>
      <w:r w:rsidRPr="00463616">
        <w:rPr>
          <w:rFonts w:hint="eastAsia"/>
        </w:rPr>
        <w:t>に対して十分な弁明の機会を与える。</w:t>
      </w:r>
    </w:p>
    <w:p w:rsidR="003C78BD" w:rsidRPr="00463616" w:rsidRDefault="003C78BD" w:rsidP="009E7135">
      <w:pPr>
        <w:autoSpaceDE w:val="0"/>
        <w:autoSpaceDN w:val="0"/>
        <w:spacing w:line="240" w:lineRule="exact"/>
        <w:ind w:leftChars="150" w:left="739" w:rightChars="50" w:right="105" w:hangingChars="135" w:hanging="424"/>
      </w:pPr>
      <w:r w:rsidRPr="00463616">
        <w:rPr>
          <w:rFonts w:hint="eastAsia"/>
          <w:spacing w:val="52"/>
          <w:kern w:val="0"/>
          <w:fitText w:val="420" w:id="-77362172"/>
        </w:rPr>
        <w:t>(3</w:t>
      </w:r>
      <w:r w:rsidRPr="00463616">
        <w:rPr>
          <w:rFonts w:hint="eastAsia"/>
          <w:spacing w:val="1"/>
          <w:kern w:val="0"/>
          <w:fitText w:val="420" w:id="-77362172"/>
        </w:rPr>
        <w:t>)</w:t>
      </w:r>
      <w:r w:rsidR="009E7135" w:rsidRPr="00463616">
        <w:rPr>
          <w:rFonts w:hint="eastAsia"/>
        </w:rPr>
        <w:t xml:space="preserve">　</w:t>
      </w:r>
      <w:r w:rsidRPr="00463616">
        <w:rPr>
          <w:rFonts w:hint="eastAsia"/>
        </w:rPr>
        <w:t>加害者とされる職員</w:t>
      </w:r>
      <w:r w:rsidR="00B618E2">
        <w:rPr>
          <w:rFonts w:hint="eastAsia"/>
        </w:rPr>
        <w:t>又は</w:t>
      </w:r>
      <w:r w:rsidR="00B618E2">
        <w:t>学生等</w:t>
      </w:r>
      <w:r w:rsidRPr="00463616">
        <w:rPr>
          <w:rFonts w:hint="eastAsia"/>
        </w:rPr>
        <w:t>から事実関係等を聴取するに当たっては，その主張に真摯に耳を傾け丁寧に話を聞くなど，相談者から事実関係等を聴取する際の留意事項を参考にし，適切に対応する。</w:t>
      </w:r>
    </w:p>
    <w:p w:rsidR="003C78BD" w:rsidRPr="00463616" w:rsidRDefault="003C78BD" w:rsidP="00C54ADE">
      <w:pPr>
        <w:autoSpaceDE w:val="0"/>
        <w:autoSpaceDN w:val="0"/>
        <w:spacing w:line="240" w:lineRule="exact"/>
      </w:pPr>
    </w:p>
    <w:p w:rsidR="003C78BD" w:rsidRPr="00463616" w:rsidRDefault="003C78BD" w:rsidP="009B441C">
      <w:pPr>
        <w:autoSpaceDE w:val="0"/>
        <w:autoSpaceDN w:val="0"/>
        <w:spacing w:line="240" w:lineRule="exact"/>
        <w:ind w:leftChars="100" w:left="210"/>
      </w:pPr>
      <w:r w:rsidRPr="00463616">
        <w:rPr>
          <w:rFonts w:hint="eastAsia"/>
        </w:rPr>
        <w:t>4</w:t>
      </w:r>
      <w:r w:rsidR="009B441C" w:rsidRPr="00463616">
        <w:rPr>
          <w:rFonts w:hint="eastAsia"/>
        </w:rPr>
        <w:t xml:space="preserve">　</w:t>
      </w:r>
      <w:r w:rsidRPr="00463616">
        <w:rPr>
          <w:rFonts w:hint="eastAsia"/>
        </w:rPr>
        <w:t>第三者からの事実関係等の聴取</w:t>
      </w:r>
    </w:p>
    <w:p w:rsidR="003C78BD" w:rsidRPr="00463616" w:rsidRDefault="005225BB" w:rsidP="00C6529D">
      <w:pPr>
        <w:autoSpaceDE w:val="0"/>
        <w:autoSpaceDN w:val="0"/>
        <w:spacing w:line="240" w:lineRule="exact"/>
        <w:ind w:leftChars="150" w:left="315" w:rightChars="50" w:right="105" w:firstLineChars="100" w:firstLine="210"/>
      </w:pPr>
      <w:r>
        <w:rPr>
          <w:rFonts w:hint="eastAsia"/>
        </w:rPr>
        <w:t>大学内</w:t>
      </w:r>
      <w:r w:rsidR="003C78BD" w:rsidRPr="00463616">
        <w:rPr>
          <w:rFonts w:hint="eastAsia"/>
        </w:rPr>
        <w:t>で行われたとされる</w:t>
      </w:r>
      <w:r w:rsidR="005B2D99">
        <w:rPr>
          <w:rFonts w:hint="eastAsia"/>
        </w:rPr>
        <w:t>セクシュアルハラスメント</w:t>
      </w:r>
      <w:r w:rsidR="003C78BD" w:rsidRPr="00463616">
        <w:rPr>
          <w:rFonts w:hint="eastAsia"/>
        </w:rPr>
        <w:t>について当事者間で事実関係に関する主張に不一致があり，事実の確認が十分にできないと認められる場合などは，第三者から事実関係等を聴取することも必要である。</w:t>
      </w:r>
    </w:p>
    <w:p w:rsidR="003C78BD" w:rsidRPr="00463616" w:rsidRDefault="003C78BD" w:rsidP="00B56025">
      <w:pPr>
        <w:autoSpaceDE w:val="0"/>
        <w:autoSpaceDN w:val="0"/>
        <w:spacing w:line="240" w:lineRule="exact"/>
        <w:ind w:leftChars="250" w:left="525"/>
      </w:pPr>
      <w:r w:rsidRPr="00463616">
        <w:rPr>
          <w:rFonts w:hint="eastAsia"/>
        </w:rPr>
        <w:t>この場合，相談者から事実関係等を聴取する際の留意事項を参考にし，適切に対応する。</w:t>
      </w:r>
    </w:p>
    <w:p w:rsidR="003C78BD" w:rsidRPr="00463616" w:rsidRDefault="003C78BD" w:rsidP="00C54ADE">
      <w:pPr>
        <w:autoSpaceDE w:val="0"/>
        <w:autoSpaceDN w:val="0"/>
        <w:spacing w:line="240" w:lineRule="exact"/>
      </w:pPr>
    </w:p>
    <w:p w:rsidR="003C78BD" w:rsidRPr="00463616" w:rsidRDefault="003C78BD" w:rsidP="003F4DF9">
      <w:pPr>
        <w:autoSpaceDE w:val="0"/>
        <w:autoSpaceDN w:val="0"/>
        <w:spacing w:line="240" w:lineRule="exact"/>
        <w:ind w:leftChars="100" w:left="210"/>
      </w:pPr>
      <w:r w:rsidRPr="00463616">
        <w:rPr>
          <w:rFonts w:hint="eastAsia"/>
        </w:rPr>
        <w:t>5</w:t>
      </w:r>
      <w:r w:rsidR="003F4DF9" w:rsidRPr="00463616">
        <w:rPr>
          <w:rFonts w:hint="eastAsia"/>
        </w:rPr>
        <w:t xml:space="preserve">　</w:t>
      </w:r>
      <w:r w:rsidRPr="00463616">
        <w:rPr>
          <w:rFonts w:hint="eastAsia"/>
        </w:rPr>
        <w:t>相談者に対する説明</w:t>
      </w:r>
    </w:p>
    <w:p w:rsidR="003C78BD" w:rsidRPr="00463616" w:rsidRDefault="003C78BD" w:rsidP="00C54ADE">
      <w:pPr>
        <w:autoSpaceDE w:val="0"/>
        <w:autoSpaceDN w:val="0"/>
        <w:spacing w:line="240" w:lineRule="exact"/>
      </w:pPr>
    </w:p>
    <w:p w:rsidR="003C78BD" w:rsidRPr="00463616" w:rsidRDefault="003C78BD" w:rsidP="006E3564">
      <w:pPr>
        <w:autoSpaceDE w:val="0"/>
        <w:autoSpaceDN w:val="0"/>
        <w:spacing w:line="240" w:lineRule="exact"/>
        <w:ind w:leftChars="250" w:left="525"/>
      </w:pPr>
      <w:r w:rsidRPr="00463616">
        <w:rPr>
          <w:rFonts w:hint="eastAsia"/>
        </w:rPr>
        <w:t>苦情相談に関し，具体的にとられた対応については，相談者に誠実に説明する。</w:t>
      </w:r>
    </w:p>
    <w:p w:rsidR="003C78BD" w:rsidRPr="00463616" w:rsidRDefault="003C78BD" w:rsidP="00C54ADE">
      <w:pPr>
        <w:autoSpaceDE w:val="0"/>
        <w:autoSpaceDN w:val="0"/>
        <w:spacing w:line="240" w:lineRule="exact"/>
      </w:pPr>
    </w:p>
    <w:p w:rsidR="003C78BD" w:rsidRPr="00463616" w:rsidRDefault="003C78BD" w:rsidP="00C53E40">
      <w:pPr>
        <w:autoSpaceDE w:val="0"/>
        <w:autoSpaceDN w:val="0"/>
        <w:spacing w:line="240" w:lineRule="exact"/>
        <w:ind w:leftChars="50" w:left="105"/>
      </w:pPr>
      <w:r w:rsidRPr="00463616">
        <w:rPr>
          <w:rFonts w:hint="eastAsia"/>
          <w:spacing w:val="30"/>
          <w:szCs w:val="21"/>
        </w:rPr>
        <w:t>第3</w:t>
      </w:r>
      <w:r w:rsidR="00F36F06" w:rsidRPr="00463616">
        <w:rPr>
          <w:rFonts w:hint="eastAsia"/>
        </w:rPr>
        <w:t xml:space="preserve">　</w:t>
      </w:r>
      <w:r w:rsidRPr="00463616">
        <w:rPr>
          <w:rFonts w:hint="eastAsia"/>
        </w:rPr>
        <w:t>問題処理のための具体的な対応例</w:t>
      </w:r>
    </w:p>
    <w:p w:rsidR="003C78BD" w:rsidRPr="00463616" w:rsidRDefault="003C78BD" w:rsidP="00A25E8A">
      <w:pPr>
        <w:autoSpaceDE w:val="0"/>
        <w:autoSpaceDN w:val="0"/>
        <w:spacing w:line="240" w:lineRule="exact"/>
        <w:ind w:leftChars="250" w:left="525" w:rightChars="50" w:right="105" w:firstLineChars="100" w:firstLine="210"/>
      </w:pPr>
      <w:r w:rsidRPr="00463616">
        <w:rPr>
          <w:rFonts w:hint="eastAsia"/>
        </w:rPr>
        <w:t>相談員が，苦情相談に対応するに当たっては，</w:t>
      </w:r>
      <w:r w:rsidR="005B2D99">
        <w:rPr>
          <w:rFonts w:hint="eastAsia"/>
        </w:rPr>
        <w:t>セクシュアルハラスメント</w:t>
      </w:r>
      <w:r w:rsidRPr="00463616">
        <w:rPr>
          <w:rFonts w:hint="eastAsia"/>
        </w:rPr>
        <w:t>に関して相当程度の知識を持ち，個々の事例に即して柔軟に対応することが基本となることは言うまでもないが，具体的には，事例に応じて次のような対処が方策として考えられる。</w:t>
      </w:r>
    </w:p>
    <w:p w:rsidR="003C78BD" w:rsidRPr="00463616" w:rsidRDefault="003C78BD" w:rsidP="00C54ADE">
      <w:pPr>
        <w:autoSpaceDE w:val="0"/>
        <w:autoSpaceDN w:val="0"/>
        <w:spacing w:line="240" w:lineRule="exact"/>
      </w:pPr>
    </w:p>
    <w:p w:rsidR="003C78BD" w:rsidRPr="00463616" w:rsidRDefault="003C78BD" w:rsidP="00691D0B">
      <w:pPr>
        <w:autoSpaceDE w:val="0"/>
        <w:autoSpaceDN w:val="0"/>
        <w:spacing w:line="240" w:lineRule="exact"/>
        <w:ind w:leftChars="100" w:left="210"/>
      </w:pPr>
      <w:r w:rsidRPr="00463616">
        <w:rPr>
          <w:rFonts w:hint="eastAsia"/>
        </w:rPr>
        <w:t>1</w:t>
      </w:r>
      <w:r w:rsidR="00691D0B" w:rsidRPr="00463616">
        <w:rPr>
          <w:rFonts w:hint="eastAsia"/>
        </w:rPr>
        <w:t xml:space="preserve">　</w:t>
      </w:r>
      <w:r w:rsidR="005B2D99">
        <w:rPr>
          <w:rFonts w:hint="eastAsia"/>
        </w:rPr>
        <w:t>セクシュアルハラスメント</w:t>
      </w:r>
      <w:r w:rsidRPr="00463616">
        <w:rPr>
          <w:rFonts w:hint="eastAsia"/>
        </w:rPr>
        <w:t>を受けたとする職員</w:t>
      </w:r>
      <w:r w:rsidR="00B618E2">
        <w:rPr>
          <w:rFonts w:hint="eastAsia"/>
        </w:rPr>
        <w:t>又は</w:t>
      </w:r>
      <w:r w:rsidR="00B618E2">
        <w:t>学生等</w:t>
      </w:r>
      <w:r w:rsidRPr="00463616">
        <w:rPr>
          <w:rFonts w:hint="eastAsia"/>
        </w:rPr>
        <w:t>からの苦情相談</w:t>
      </w:r>
    </w:p>
    <w:p w:rsidR="003C78BD" w:rsidRPr="00463616" w:rsidRDefault="003C78BD" w:rsidP="00C54ADE">
      <w:pPr>
        <w:autoSpaceDE w:val="0"/>
        <w:autoSpaceDN w:val="0"/>
        <w:spacing w:line="240" w:lineRule="exact"/>
      </w:pPr>
    </w:p>
    <w:p w:rsidR="003C78BD" w:rsidRPr="00463616" w:rsidRDefault="003C78BD" w:rsidP="003F30E0">
      <w:pPr>
        <w:autoSpaceDE w:val="0"/>
        <w:autoSpaceDN w:val="0"/>
        <w:spacing w:line="240" w:lineRule="exact"/>
        <w:ind w:leftChars="150" w:left="739" w:rightChars="50" w:right="105" w:hangingChars="135" w:hanging="424"/>
      </w:pPr>
      <w:r w:rsidRPr="00463616">
        <w:rPr>
          <w:rFonts w:hint="eastAsia"/>
          <w:spacing w:val="52"/>
          <w:kern w:val="0"/>
          <w:fitText w:val="420" w:id="-77361408"/>
        </w:rPr>
        <w:t>(1</w:t>
      </w:r>
      <w:r w:rsidRPr="00463616">
        <w:rPr>
          <w:rFonts w:hint="eastAsia"/>
          <w:spacing w:val="1"/>
          <w:kern w:val="0"/>
          <w:fitText w:val="420" w:id="-77361408"/>
        </w:rPr>
        <w:t>)</w:t>
      </w:r>
      <w:r w:rsidR="003F30E0" w:rsidRPr="00463616">
        <w:rPr>
          <w:rFonts w:hint="eastAsia"/>
        </w:rPr>
        <w:t xml:space="preserve">　</w:t>
      </w:r>
      <w:r w:rsidRPr="00463616">
        <w:rPr>
          <w:rFonts w:hint="eastAsia"/>
        </w:rPr>
        <w:t>職員</w:t>
      </w:r>
      <w:r w:rsidR="00B618E2">
        <w:rPr>
          <w:rFonts w:hint="eastAsia"/>
        </w:rPr>
        <w:t>又は</w:t>
      </w:r>
      <w:r w:rsidR="00B618E2">
        <w:t>学生等</w:t>
      </w:r>
      <w:r w:rsidRPr="00463616">
        <w:rPr>
          <w:rFonts w:hint="eastAsia"/>
        </w:rPr>
        <w:t>の監督者等に対し，加害者とされる職員</w:t>
      </w:r>
      <w:r w:rsidR="00B618E2">
        <w:rPr>
          <w:rFonts w:hint="eastAsia"/>
        </w:rPr>
        <w:t>又は</w:t>
      </w:r>
      <w:r w:rsidR="00B618E2">
        <w:t>学生等</w:t>
      </w:r>
      <w:r w:rsidRPr="00463616">
        <w:rPr>
          <w:rFonts w:hint="eastAsia"/>
        </w:rPr>
        <w:t>に指導するよう要請する。</w:t>
      </w:r>
    </w:p>
    <w:p w:rsidR="003C78BD" w:rsidRPr="00463616" w:rsidRDefault="003C78BD" w:rsidP="00974293">
      <w:pPr>
        <w:autoSpaceDE w:val="0"/>
        <w:autoSpaceDN w:val="0"/>
        <w:spacing w:line="240" w:lineRule="exact"/>
        <w:ind w:leftChars="350" w:left="735" w:rightChars="50" w:right="105" w:firstLineChars="100" w:firstLine="210"/>
      </w:pPr>
      <w:r w:rsidRPr="00463616">
        <w:rPr>
          <w:rFonts w:hint="eastAsia"/>
        </w:rPr>
        <w:t>例えば，</w:t>
      </w:r>
      <w:r w:rsidR="005225BB">
        <w:rPr>
          <w:rFonts w:hint="eastAsia"/>
        </w:rPr>
        <w:t>大学</w:t>
      </w:r>
      <w:r w:rsidRPr="00463616">
        <w:rPr>
          <w:rFonts w:hint="eastAsia"/>
        </w:rPr>
        <w:t>内で行われる</w:t>
      </w:r>
      <w:r w:rsidR="005B2D99">
        <w:rPr>
          <w:rFonts w:hint="eastAsia"/>
        </w:rPr>
        <w:t>セクシュアルハラスメント</w:t>
      </w:r>
      <w:r w:rsidRPr="00463616">
        <w:rPr>
          <w:rFonts w:hint="eastAsia"/>
        </w:rPr>
        <w:t>のうち，その対応に時間的な余裕があると判断されるものについては，</w:t>
      </w:r>
      <w:r w:rsidR="005225BB">
        <w:rPr>
          <w:rFonts w:hint="eastAsia"/>
        </w:rPr>
        <w:t>大学内</w:t>
      </w:r>
      <w:r w:rsidRPr="00463616">
        <w:rPr>
          <w:rFonts w:hint="eastAsia"/>
        </w:rPr>
        <w:t>の監督者等に状況を観察するよう要請し，加害者とされる職員</w:t>
      </w:r>
      <w:r w:rsidR="00B618E2">
        <w:rPr>
          <w:rFonts w:hint="eastAsia"/>
        </w:rPr>
        <w:t>又は</w:t>
      </w:r>
      <w:r w:rsidR="00B618E2">
        <w:t>学生等</w:t>
      </w:r>
      <w:r w:rsidRPr="00463616">
        <w:rPr>
          <w:rFonts w:hint="eastAsia"/>
        </w:rPr>
        <w:t>の言動のうち問題があると認められるものを適宜注意させる。</w:t>
      </w:r>
    </w:p>
    <w:p w:rsidR="003C78BD" w:rsidRPr="00463616" w:rsidRDefault="003C78BD" w:rsidP="00D657E7">
      <w:pPr>
        <w:autoSpaceDE w:val="0"/>
        <w:autoSpaceDN w:val="0"/>
        <w:spacing w:beforeLines="5" w:before="16" w:line="240" w:lineRule="exact"/>
      </w:pPr>
    </w:p>
    <w:p w:rsidR="003C78BD" w:rsidRPr="00463616" w:rsidRDefault="003C78BD" w:rsidP="00033E02">
      <w:pPr>
        <w:autoSpaceDE w:val="0"/>
        <w:autoSpaceDN w:val="0"/>
        <w:spacing w:line="240" w:lineRule="exact"/>
        <w:ind w:leftChars="150" w:left="739" w:rightChars="50" w:right="105" w:hangingChars="135" w:hanging="424"/>
      </w:pPr>
      <w:r w:rsidRPr="00463616">
        <w:rPr>
          <w:rFonts w:hint="eastAsia"/>
          <w:spacing w:val="52"/>
          <w:kern w:val="0"/>
          <w:fitText w:val="420" w:id="-77361152"/>
        </w:rPr>
        <w:t>(2</w:t>
      </w:r>
      <w:r w:rsidRPr="00463616">
        <w:rPr>
          <w:rFonts w:hint="eastAsia"/>
          <w:spacing w:val="1"/>
          <w:kern w:val="0"/>
          <w:fitText w:val="420" w:id="-77361152"/>
        </w:rPr>
        <w:t>)</w:t>
      </w:r>
      <w:r w:rsidR="00033E02" w:rsidRPr="00463616">
        <w:rPr>
          <w:rFonts w:hint="eastAsia"/>
        </w:rPr>
        <w:t xml:space="preserve">　</w:t>
      </w:r>
      <w:r w:rsidRPr="00463616">
        <w:rPr>
          <w:rFonts w:hint="eastAsia"/>
        </w:rPr>
        <w:t>加害者に対して直接注意する。</w:t>
      </w:r>
    </w:p>
    <w:p w:rsidR="003C78BD" w:rsidRPr="00463616" w:rsidRDefault="003C78BD" w:rsidP="00033E02">
      <w:pPr>
        <w:autoSpaceDE w:val="0"/>
        <w:autoSpaceDN w:val="0"/>
        <w:spacing w:line="240" w:lineRule="exact"/>
        <w:ind w:leftChars="350" w:left="735" w:rightChars="50" w:right="105" w:firstLineChars="100" w:firstLine="210"/>
      </w:pPr>
      <w:r w:rsidRPr="00463616">
        <w:rPr>
          <w:rFonts w:hint="eastAsia"/>
        </w:rPr>
        <w:t>例えば</w:t>
      </w:r>
      <w:r w:rsidR="00E82057" w:rsidRPr="00463616">
        <w:rPr>
          <w:rFonts w:hint="eastAsia"/>
        </w:rPr>
        <w:t>，</w:t>
      </w:r>
      <w:r w:rsidRPr="00463616">
        <w:rPr>
          <w:rFonts w:hint="eastAsia"/>
        </w:rPr>
        <w:t>性的なからかいの対象にするなどの行為を頻繁に行うことが問題にされている場合において</w:t>
      </w:r>
      <w:r w:rsidR="00E82057" w:rsidRPr="00463616">
        <w:rPr>
          <w:rFonts w:hint="eastAsia"/>
        </w:rPr>
        <w:t>，</w:t>
      </w:r>
      <w:r w:rsidRPr="00463616">
        <w:rPr>
          <w:rFonts w:hint="eastAsia"/>
        </w:rPr>
        <w:t>加害者とされる者は親しみの表現として発言等を行っており，それが</w:t>
      </w:r>
      <w:r w:rsidR="005B2D99">
        <w:rPr>
          <w:rFonts w:hint="eastAsia"/>
        </w:rPr>
        <w:t>セクシュアルハラスメント</w:t>
      </w:r>
      <w:r w:rsidRPr="00463616">
        <w:rPr>
          <w:rFonts w:hint="eastAsia"/>
        </w:rPr>
        <w:t>であるとの意識がない場合には，相談員が加害者とされる者に対し，その行動が</w:t>
      </w:r>
      <w:r w:rsidR="005B2D99">
        <w:rPr>
          <w:rFonts w:hint="eastAsia"/>
        </w:rPr>
        <w:t>セクシュアルハラスメント</w:t>
      </w:r>
      <w:r w:rsidRPr="00463616">
        <w:rPr>
          <w:rFonts w:hint="eastAsia"/>
        </w:rPr>
        <w:t>に該当することを直接注意する。</w:t>
      </w:r>
    </w:p>
    <w:p w:rsidR="003C78BD" w:rsidRPr="00463616" w:rsidRDefault="003C78BD" w:rsidP="00C54ADE">
      <w:pPr>
        <w:autoSpaceDE w:val="0"/>
        <w:autoSpaceDN w:val="0"/>
        <w:spacing w:line="240" w:lineRule="exact"/>
      </w:pPr>
    </w:p>
    <w:p w:rsidR="003C78BD" w:rsidRPr="00463616" w:rsidRDefault="003C78BD" w:rsidP="00FF7423">
      <w:pPr>
        <w:autoSpaceDE w:val="0"/>
        <w:autoSpaceDN w:val="0"/>
        <w:spacing w:line="240" w:lineRule="exact"/>
        <w:ind w:leftChars="150" w:left="739" w:rightChars="50" w:right="105" w:hangingChars="135" w:hanging="424"/>
      </w:pPr>
      <w:r w:rsidRPr="00463616">
        <w:rPr>
          <w:rFonts w:hint="eastAsia"/>
          <w:spacing w:val="52"/>
          <w:kern w:val="0"/>
          <w:fitText w:val="420" w:id="-77360895"/>
        </w:rPr>
        <w:t>(3</w:t>
      </w:r>
      <w:r w:rsidRPr="00463616">
        <w:rPr>
          <w:rFonts w:hint="eastAsia"/>
          <w:spacing w:val="1"/>
          <w:kern w:val="0"/>
          <w:fitText w:val="420" w:id="-77360895"/>
        </w:rPr>
        <w:t>)</w:t>
      </w:r>
      <w:r w:rsidR="00FF7423" w:rsidRPr="00463616">
        <w:rPr>
          <w:rFonts w:hint="eastAsia"/>
        </w:rPr>
        <w:t xml:space="preserve">　</w:t>
      </w:r>
      <w:r w:rsidRPr="00463616">
        <w:rPr>
          <w:rFonts w:hint="eastAsia"/>
        </w:rPr>
        <w:t>被害者に対して指導，助言をする。</w:t>
      </w:r>
    </w:p>
    <w:p w:rsidR="003C78BD" w:rsidRPr="00463616" w:rsidRDefault="003C78BD" w:rsidP="00914111">
      <w:pPr>
        <w:autoSpaceDE w:val="0"/>
        <w:autoSpaceDN w:val="0"/>
        <w:spacing w:line="240" w:lineRule="exact"/>
        <w:ind w:leftChars="350" w:left="735" w:rightChars="50" w:right="105" w:firstLineChars="100" w:firstLine="210"/>
      </w:pPr>
      <w:r w:rsidRPr="00463616">
        <w:rPr>
          <w:rFonts w:hint="eastAsia"/>
        </w:rPr>
        <w:t>例えば，好意を抱かれ食事やデートにしつこく誘われるが，相談者がそれを苦痛に感じている場合については，相談者自身が相手の</w:t>
      </w:r>
      <w:r w:rsidRPr="00E250FE">
        <w:rPr>
          <w:rFonts w:hint="eastAsia"/>
          <w:color w:val="000000"/>
        </w:rPr>
        <w:t>職員</w:t>
      </w:r>
      <w:r w:rsidR="00116B57" w:rsidRPr="00E250FE">
        <w:rPr>
          <w:rFonts w:hint="eastAsia"/>
          <w:color w:val="000000"/>
        </w:rPr>
        <w:t>又は</w:t>
      </w:r>
      <w:r w:rsidR="00116B57" w:rsidRPr="00E250FE">
        <w:rPr>
          <w:color w:val="000000"/>
        </w:rPr>
        <w:t>学生等</w:t>
      </w:r>
      <w:r w:rsidRPr="00463616">
        <w:rPr>
          <w:rFonts w:hint="eastAsia"/>
        </w:rPr>
        <w:t>に対して明確に意思表示するよう助言する。</w:t>
      </w:r>
    </w:p>
    <w:p w:rsidR="003C78BD" w:rsidRPr="00463616" w:rsidRDefault="003C78BD" w:rsidP="00C54ADE">
      <w:pPr>
        <w:autoSpaceDE w:val="0"/>
        <w:autoSpaceDN w:val="0"/>
        <w:spacing w:line="240" w:lineRule="exact"/>
      </w:pPr>
    </w:p>
    <w:p w:rsidR="003C78BD" w:rsidRPr="00463616" w:rsidRDefault="003C78BD" w:rsidP="00B928F9">
      <w:pPr>
        <w:autoSpaceDE w:val="0"/>
        <w:autoSpaceDN w:val="0"/>
        <w:spacing w:line="240" w:lineRule="exact"/>
        <w:ind w:leftChars="150" w:left="739" w:rightChars="50" w:right="105" w:hangingChars="135" w:hanging="424"/>
      </w:pPr>
      <w:r w:rsidRPr="00463616">
        <w:rPr>
          <w:rFonts w:hint="eastAsia"/>
          <w:spacing w:val="52"/>
          <w:kern w:val="0"/>
          <w:fitText w:val="420" w:id="-77360894"/>
        </w:rPr>
        <w:t>(4</w:t>
      </w:r>
      <w:r w:rsidRPr="00463616">
        <w:rPr>
          <w:rFonts w:hint="eastAsia"/>
          <w:spacing w:val="1"/>
          <w:kern w:val="0"/>
          <w:fitText w:val="420" w:id="-77360894"/>
        </w:rPr>
        <w:t>)</w:t>
      </w:r>
      <w:r w:rsidR="00B928F9" w:rsidRPr="00463616">
        <w:rPr>
          <w:rFonts w:hint="eastAsia"/>
        </w:rPr>
        <w:t xml:space="preserve">　</w:t>
      </w:r>
      <w:r w:rsidRPr="00463616">
        <w:rPr>
          <w:rFonts w:hint="eastAsia"/>
        </w:rPr>
        <w:t>当事者間のあっせんを行う。</w:t>
      </w:r>
    </w:p>
    <w:p w:rsidR="003C78BD" w:rsidRPr="00463616" w:rsidRDefault="003C78BD" w:rsidP="00E6311D">
      <w:pPr>
        <w:autoSpaceDE w:val="0"/>
        <w:autoSpaceDN w:val="0"/>
        <w:spacing w:line="240" w:lineRule="exact"/>
        <w:ind w:leftChars="350" w:left="735" w:rightChars="50" w:right="105" w:firstLineChars="100" w:firstLine="210"/>
      </w:pPr>
      <w:r w:rsidRPr="00463616">
        <w:rPr>
          <w:rFonts w:hint="eastAsia"/>
        </w:rPr>
        <w:t>例えば，被害者が</w:t>
      </w:r>
      <w:r w:rsidR="005B2D99">
        <w:rPr>
          <w:rFonts w:hint="eastAsia"/>
        </w:rPr>
        <w:t>セクシュアルハラスメント</w:t>
      </w:r>
      <w:r w:rsidRPr="00463616">
        <w:rPr>
          <w:rFonts w:hint="eastAsia"/>
        </w:rPr>
        <w:t>を行った加害者に謝罪を求めている場合において，加害者も自らの言動について反省しているときには，被害者の要求を加害者に伝え，加害者に対し謝罪を促すようあっせんする。</w:t>
      </w:r>
    </w:p>
    <w:p w:rsidR="003C78BD" w:rsidRPr="00463616" w:rsidRDefault="003C78BD" w:rsidP="00C54ADE">
      <w:pPr>
        <w:autoSpaceDE w:val="0"/>
        <w:autoSpaceDN w:val="0"/>
        <w:spacing w:line="240" w:lineRule="exact"/>
      </w:pPr>
    </w:p>
    <w:p w:rsidR="003C78BD" w:rsidRPr="00463616" w:rsidRDefault="003C78BD" w:rsidP="00B928F9">
      <w:pPr>
        <w:autoSpaceDE w:val="0"/>
        <w:autoSpaceDN w:val="0"/>
        <w:spacing w:line="240" w:lineRule="exact"/>
        <w:ind w:leftChars="150" w:left="739" w:rightChars="50" w:right="105" w:hangingChars="135" w:hanging="424"/>
      </w:pPr>
      <w:r w:rsidRPr="00463616">
        <w:rPr>
          <w:rFonts w:hint="eastAsia"/>
          <w:spacing w:val="52"/>
          <w:kern w:val="0"/>
          <w:fitText w:val="420" w:id="-77360893"/>
        </w:rPr>
        <w:t>(5</w:t>
      </w:r>
      <w:r w:rsidRPr="00463616">
        <w:rPr>
          <w:rFonts w:hint="eastAsia"/>
          <w:spacing w:val="1"/>
          <w:kern w:val="0"/>
          <w:fitText w:val="420" w:id="-77360893"/>
        </w:rPr>
        <w:t>)</w:t>
      </w:r>
      <w:r w:rsidR="00B928F9" w:rsidRPr="00463616">
        <w:rPr>
          <w:rFonts w:hint="eastAsia"/>
        </w:rPr>
        <w:t xml:space="preserve">　</w:t>
      </w:r>
      <w:r w:rsidRPr="00463616">
        <w:rPr>
          <w:rFonts w:hint="eastAsia"/>
        </w:rPr>
        <w:t>人事上必要な措置を講じるため，人事当局等との連携をとる。</w:t>
      </w:r>
    </w:p>
    <w:p w:rsidR="003C78BD" w:rsidRPr="00463616" w:rsidRDefault="003C78BD" w:rsidP="00084BC1">
      <w:pPr>
        <w:autoSpaceDE w:val="0"/>
        <w:autoSpaceDN w:val="0"/>
        <w:spacing w:line="240" w:lineRule="exact"/>
        <w:ind w:leftChars="350" w:left="735" w:rightChars="150" w:right="315" w:firstLineChars="100" w:firstLine="210"/>
      </w:pPr>
      <w:r w:rsidRPr="00463616">
        <w:rPr>
          <w:rFonts w:hint="eastAsia"/>
        </w:rPr>
        <w:t>例えば，</w:t>
      </w:r>
      <w:r w:rsidR="005B2D99">
        <w:rPr>
          <w:rFonts w:hint="eastAsia"/>
        </w:rPr>
        <w:t>セクシュアルハラスメント</w:t>
      </w:r>
      <w:r w:rsidRPr="00463616">
        <w:rPr>
          <w:rFonts w:hint="eastAsia"/>
        </w:rPr>
        <w:t>の内容がかなり深刻な場合で被害者と加害者とを同じ職場で勤務させることが適当でないと判断される場合などには，人事当局との十分な連携の下に当事者の人事異動等の措置をとることも必要となる。</w:t>
      </w:r>
    </w:p>
    <w:p w:rsidR="003C78BD" w:rsidRPr="00463616" w:rsidRDefault="003C78BD" w:rsidP="00AD4F04">
      <w:pPr>
        <w:autoSpaceDE w:val="0"/>
        <w:autoSpaceDN w:val="0"/>
        <w:spacing w:beforeLines="5" w:before="16" w:line="240" w:lineRule="exact"/>
      </w:pPr>
    </w:p>
    <w:p w:rsidR="003C78BD" w:rsidRPr="00463616" w:rsidRDefault="003C78BD" w:rsidP="00EF07B2">
      <w:pPr>
        <w:autoSpaceDE w:val="0"/>
        <w:autoSpaceDN w:val="0"/>
        <w:spacing w:line="240" w:lineRule="exact"/>
        <w:ind w:leftChars="100" w:left="210"/>
      </w:pPr>
      <w:r w:rsidRPr="00463616">
        <w:rPr>
          <w:rFonts w:hint="eastAsia"/>
        </w:rPr>
        <w:t>2</w:t>
      </w:r>
      <w:r w:rsidR="00EF07B2" w:rsidRPr="00463616">
        <w:rPr>
          <w:rFonts w:hint="eastAsia"/>
        </w:rPr>
        <w:t xml:space="preserve">　</w:t>
      </w:r>
      <w:r w:rsidR="005B2D99">
        <w:rPr>
          <w:rFonts w:hint="eastAsia"/>
        </w:rPr>
        <w:t>セクシュアルハラスメント</w:t>
      </w:r>
      <w:r w:rsidRPr="00463616">
        <w:rPr>
          <w:rFonts w:hint="eastAsia"/>
        </w:rPr>
        <w:t>との指摘を受けたが納得がいかない旨の相談</w:t>
      </w:r>
    </w:p>
    <w:p w:rsidR="003C78BD" w:rsidRPr="00463616" w:rsidRDefault="003C78BD" w:rsidP="00C54ADE">
      <w:pPr>
        <w:autoSpaceDE w:val="0"/>
        <w:autoSpaceDN w:val="0"/>
        <w:spacing w:line="240" w:lineRule="exact"/>
      </w:pPr>
    </w:p>
    <w:p w:rsidR="003C78BD" w:rsidRPr="00463616" w:rsidRDefault="003C78BD" w:rsidP="000447BE">
      <w:pPr>
        <w:autoSpaceDE w:val="0"/>
        <w:autoSpaceDN w:val="0"/>
        <w:spacing w:line="240" w:lineRule="exact"/>
        <w:ind w:leftChars="250" w:left="525" w:rightChars="50" w:right="105"/>
      </w:pPr>
      <w:r w:rsidRPr="00463616">
        <w:rPr>
          <w:rFonts w:hint="eastAsia"/>
        </w:rPr>
        <w:t>例えば，昼休みに自席で週刊誌のグラビアのヌード写真を周辺の目に触れるように眺めていたところ，隣に座っている女性から，他の職員</w:t>
      </w:r>
      <w:r w:rsidR="00116B57">
        <w:rPr>
          <w:rFonts w:hint="eastAsia"/>
        </w:rPr>
        <w:t>又は</w:t>
      </w:r>
      <w:r w:rsidR="00116B57">
        <w:t>学生等</w:t>
      </w:r>
      <w:r w:rsidRPr="00463616">
        <w:rPr>
          <w:rFonts w:hint="eastAsia"/>
        </w:rPr>
        <w:t>の目に触れるのは</w:t>
      </w:r>
      <w:r w:rsidR="005B2D99">
        <w:rPr>
          <w:rFonts w:hint="eastAsia"/>
        </w:rPr>
        <w:t>セクシュアルハラスメント</w:t>
      </w:r>
      <w:r w:rsidRPr="00463616">
        <w:rPr>
          <w:rFonts w:hint="eastAsia"/>
        </w:rPr>
        <w:t>であるとの指摘を受けたが，納得がいかない旨の相談があった場合には，相談者に対し，周囲の職員</w:t>
      </w:r>
      <w:r w:rsidR="00116B57">
        <w:rPr>
          <w:rFonts w:hint="eastAsia"/>
        </w:rPr>
        <w:t>又は</w:t>
      </w:r>
      <w:r w:rsidR="00116B57">
        <w:t>学生等</w:t>
      </w:r>
      <w:r w:rsidRPr="00463616">
        <w:rPr>
          <w:rFonts w:hint="eastAsia"/>
        </w:rPr>
        <w:t>が不快に感じる以上は</w:t>
      </w:r>
      <w:r w:rsidR="005B2D99">
        <w:rPr>
          <w:rFonts w:hint="eastAsia"/>
        </w:rPr>
        <w:t>セクシュアルハラスメント</w:t>
      </w:r>
      <w:r w:rsidRPr="00463616">
        <w:rPr>
          <w:rFonts w:hint="eastAsia"/>
        </w:rPr>
        <w:t>に当たる旨注意喚起をする。</w:t>
      </w:r>
    </w:p>
    <w:p w:rsidR="003C78BD" w:rsidRPr="00463616" w:rsidRDefault="003C78BD" w:rsidP="00C54ADE">
      <w:pPr>
        <w:autoSpaceDE w:val="0"/>
        <w:autoSpaceDN w:val="0"/>
        <w:spacing w:line="240" w:lineRule="exact"/>
      </w:pPr>
    </w:p>
    <w:p w:rsidR="003C78BD" w:rsidRPr="00463616" w:rsidRDefault="003C78BD" w:rsidP="00681526">
      <w:pPr>
        <w:autoSpaceDE w:val="0"/>
        <w:autoSpaceDN w:val="0"/>
        <w:spacing w:line="240" w:lineRule="exact"/>
        <w:ind w:leftChars="100" w:left="210"/>
      </w:pPr>
      <w:r w:rsidRPr="00463616">
        <w:rPr>
          <w:rFonts w:hint="eastAsia"/>
        </w:rPr>
        <w:t>3</w:t>
      </w:r>
      <w:r w:rsidR="00681526" w:rsidRPr="00463616">
        <w:rPr>
          <w:rFonts w:hint="eastAsia"/>
        </w:rPr>
        <w:t xml:space="preserve">　</w:t>
      </w:r>
      <w:r w:rsidRPr="00463616">
        <w:rPr>
          <w:rFonts w:hint="eastAsia"/>
        </w:rPr>
        <w:t>第三者からの苦情相談</w:t>
      </w:r>
    </w:p>
    <w:p w:rsidR="003C78BD" w:rsidRPr="00463616" w:rsidRDefault="003C78BD" w:rsidP="00C54ADE">
      <w:pPr>
        <w:autoSpaceDE w:val="0"/>
        <w:autoSpaceDN w:val="0"/>
        <w:spacing w:line="240" w:lineRule="exact"/>
      </w:pPr>
    </w:p>
    <w:p w:rsidR="003C78BD" w:rsidRPr="00463616" w:rsidRDefault="003C78BD" w:rsidP="00E07B24">
      <w:pPr>
        <w:autoSpaceDE w:val="0"/>
        <w:autoSpaceDN w:val="0"/>
        <w:spacing w:line="240" w:lineRule="exact"/>
        <w:ind w:leftChars="250" w:left="525" w:rightChars="50" w:right="105"/>
      </w:pPr>
      <w:r w:rsidRPr="00463616">
        <w:rPr>
          <w:rFonts w:hint="eastAsia"/>
          <w:spacing w:val="30"/>
          <w:szCs w:val="21"/>
        </w:rPr>
        <w:t>例1</w:t>
      </w:r>
      <w:r w:rsidRPr="00463616">
        <w:rPr>
          <w:rFonts w:hint="eastAsia"/>
        </w:rPr>
        <w:t>：例えば，</w:t>
      </w:r>
      <w:r w:rsidR="00437347">
        <w:rPr>
          <w:rFonts w:hint="eastAsia"/>
        </w:rPr>
        <w:t>職員</w:t>
      </w:r>
      <w:r w:rsidR="00437347">
        <w:t>又は学生等</w:t>
      </w:r>
      <w:r w:rsidRPr="00463616">
        <w:rPr>
          <w:rFonts w:hint="eastAsia"/>
        </w:rPr>
        <w:t>がその上司</w:t>
      </w:r>
      <w:r w:rsidR="00FA0697">
        <w:rPr>
          <w:rFonts w:hint="eastAsia"/>
          <w:spacing w:val="3"/>
          <w:szCs w:val="21"/>
        </w:rPr>
        <w:t>又は</w:t>
      </w:r>
      <w:r w:rsidR="00D96144">
        <w:rPr>
          <w:rFonts w:hint="eastAsia"/>
          <w:spacing w:val="3"/>
          <w:szCs w:val="21"/>
        </w:rPr>
        <w:t>指導</w:t>
      </w:r>
      <w:r w:rsidR="00FA0697">
        <w:rPr>
          <w:rFonts w:hint="eastAsia"/>
          <w:spacing w:val="3"/>
          <w:szCs w:val="21"/>
        </w:rPr>
        <w:t>教員等</w:t>
      </w:r>
      <w:r w:rsidRPr="00463616">
        <w:rPr>
          <w:rFonts w:hint="eastAsia"/>
        </w:rPr>
        <w:t>から性的なからかいを日常的に繰り返し受けているのを見て不快に思う職員</w:t>
      </w:r>
      <w:r w:rsidR="00116B57">
        <w:rPr>
          <w:rFonts w:hint="eastAsia"/>
        </w:rPr>
        <w:t>又は</w:t>
      </w:r>
      <w:r w:rsidR="00116B57">
        <w:t>学生等</w:t>
      </w:r>
      <w:r w:rsidRPr="00463616">
        <w:rPr>
          <w:rFonts w:hint="eastAsia"/>
        </w:rPr>
        <w:t>から相談があった場合には，</w:t>
      </w:r>
      <w:r w:rsidR="00FA0697">
        <w:rPr>
          <w:rFonts w:hint="eastAsia"/>
        </w:rPr>
        <w:t>からかい</w:t>
      </w:r>
      <w:r w:rsidR="00FA0697">
        <w:t>を受けた</w:t>
      </w:r>
      <w:r w:rsidR="00437347">
        <w:rPr>
          <w:rFonts w:hint="eastAsia"/>
        </w:rPr>
        <w:t>職員</w:t>
      </w:r>
      <w:r w:rsidR="00437347">
        <w:t>又は学生等</w:t>
      </w:r>
      <w:r w:rsidRPr="00463616">
        <w:rPr>
          <w:rFonts w:hint="eastAsia"/>
        </w:rPr>
        <w:t>及びその上司</w:t>
      </w:r>
      <w:r w:rsidR="00FA0697">
        <w:rPr>
          <w:rFonts w:hint="eastAsia"/>
          <w:spacing w:val="3"/>
          <w:szCs w:val="21"/>
        </w:rPr>
        <w:t>又は</w:t>
      </w:r>
      <w:r w:rsidR="00D96144">
        <w:rPr>
          <w:rFonts w:hint="eastAsia"/>
          <w:spacing w:val="3"/>
          <w:szCs w:val="21"/>
        </w:rPr>
        <w:t>指導</w:t>
      </w:r>
      <w:r w:rsidR="00FA0697">
        <w:rPr>
          <w:rFonts w:hint="eastAsia"/>
          <w:spacing w:val="3"/>
          <w:szCs w:val="21"/>
        </w:rPr>
        <w:t>教員等</w:t>
      </w:r>
      <w:r w:rsidRPr="00463616">
        <w:rPr>
          <w:rFonts w:hint="eastAsia"/>
        </w:rPr>
        <w:t>から事情を聞き，その事実が</w:t>
      </w:r>
      <w:r w:rsidR="005B2D99">
        <w:rPr>
          <w:rFonts w:hint="eastAsia"/>
        </w:rPr>
        <w:t>セクシュアルハラスメント</w:t>
      </w:r>
      <w:r w:rsidRPr="00463616">
        <w:rPr>
          <w:rFonts w:hint="eastAsia"/>
        </w:rPr>
        <w:t>であると認められる場合には，その上司</w:t>
      </w:r>
      <w:r w:rsidR="00FA0697">
        <w:rPr>
          <w:rFonts w:hint="eastAsia"/>
          <w:spacing w:val="3"/>
          <w:szCs w:val="21"/>
        </w:rPr>
        <w:t>又は</w:t>
      </w:r>
      <w:r w:rsidR="00D96144">
        <w:rPr>
          <w:rFonts w:hint="eastAsia"/>
          <w:spacing w:val="3"/>
          <w:szCs w:val="21"/>
        </w:rPr>
        <w:t>指導</w:t>
      </w:r>
      <w:r w:rsidR="00FA0697">
        <w:rPr>
          <w:rFonts w:hint="eastAsia"/>
          <w:spacing w:val="3"/>
          <w:szCs w:val="21"/>
        </w:rPr>
        <w:t>教員等</w:t>
      </w:r>
      <w:r w:rsidRPr="00463616">
        <w:rPr>
          <w:rFonts w:hint="eastAsia"/>
        </w:rPr>
        <w:t>に対して監督者</w:t>
      </w:r>
      <w:r w:rsidR="00432471">
        <w:rPr>
          <w:rFonts w:hint="eastAsia"/>
        </w:rPr>
        <w:t>等</w:t>
      </w:r>
      <w:r w:rsidRPr="00463616">
        <w:rPr>
          <w:rFonts w:hint="eastAsia"/>
        </w:rPr>
        <w:t>を通じ，又は相談員が直接に注意を促す。</w:t>
      </w:r>
    </w:p>
    <w:p w:rsidR="003C78BD" w:rsidRPr="00463616" w:rsidRDefault="003C78BD" w:rsidP="00043F77">
      <w:pPr>
        <w:autoSpaceDE w:val="0"/>
        <w:autoSpaceDN w:val="0"/>
        <w:spacing w:line="240" w:lineRule="exact"/>
        <w:ind w:leftChars="250" w:left="525" w:rightChars="50" w:right="105"/>
      </w:pPr>
      <w:r w:rsidRPr="00463616">
        <w:rPr>
          <w:rFonts w:hint="eastAsia"/>
          <w:spacing w:val="30"/>
          <w:szCs w:val="21"/>
        </w:rPr>
        <w:t>例2</w:t>
      </w:r>
      <w:r w:rsidRPr="00463616">
        <w:rPr>
          <w:rFonts w:hint="eastAsia"/>
        </w:rPr>
        <w:t>：例えば，職員</w:t>
      </w:r>
      <w:r w:rsidR="00116B57">
        <w:rPr>
          <w:rFonts w:hint="eastAsia"/>
        </w:rPr>
        <w:t>又は</w:t>
      </w:r>
      <w:r w:rsidR="00116B57">
        <w:t>学生等</w:t>
      </w:r>
      <w:r w:rsidRPr="00463616">
        <w:rPr>
          <w:rFonts w:hint="eastAsia"/>
        </w:rPr>
        <w:t>に執拗につきまとったり，その身体に不必要に触る職員</w:t>
      </w:r>
      <w:r w:rsidR="00116B57">
        <w:rPr>
          <w:rFonts w:hint="eastAsia"/>
        </w:rPr>
        <w:t>又は</w:t>
      </w:r>
      <w:r w:rsidR="00116B57">
        <w:t>学生等</w:t>
      </w:r>
      <w:r w:rsidRPr="00463616">
        <w:rPr>
          <w:rFonts w:hint="eastAsia"/>
        </w:rPr>
        <w:t>がいるが，本人は，立場が弱いため苦情を申し出ることをしないような場合について第三者から相談があったときには</w:t>
      </w:r>
      <w:r w:rsidR="00E82057" w:rsidRPr="00463616">
        <w:rPr>
          <w:rFonts w:hint="eastAsia"/>
        </w:rPr>
        <w:t>，</w:t>
      </w:r>
      <w:r w:rsidRPr="00463616">
        <w:rPr>
          <w:rFonts w:hint="eastAsia"/>
        </w:rPr>
        <w:t>本人から事情を聴き</w:t>
      </w:r>
      <w:r w:rsidR="00E82057" w:rsidRPr="00463616">
        <w:rPr>
          <w:rFonts w:hint="eastAsia"/>
        </w:rPr>
        <w:t>，</w:t>
      </w:r>
      <w:r w:rsidRPr="00463616">
        <w:rPr>
          <w:rFonts w:hint="eastAsia"/>
        </w:rPr>
        <w:t>事実が認められる場合には</w:t>
      </w:r>
      <w:r w:rsidR="00E82057" w:rsidRPr="00463616">
        <w:rPr>
          <w:rFonts w:hint="eastAsia"/>
        </w:rPr>
        <w:t>，</w:t>
      </w:r>
      <w:r w:rsidRPr="00463616">
        <w:rPr>
          <w:rFonts w:hint="eastAsia"/>
        </w:rPr>
        <w:t>本人の意向を踏まえた上で</w:t>
      </w:r>
      <w:r w:rsidR="00E82057" w:rsidRPr="00463616">
        <w:rPr>
          <w:rFonts w:hint="eastAsia"/>
        </w:rPr>
        <w:t>，</w:t>
      </w:r>
      <w:r w:rsidRPr="00463616">
        <w:rPr>
          <w:rFonts w:hint="eastAsia"/>
        </w:rPr>
        <w:t>監督者</w:t>
      </w:r>
      <w:r w:rsidR="00432471">
        <w:rPr>
          <w:rFonts w:hint="eastAsia"/>
        </w:rPr>
        <w:t>等</w:t>
      </w:r>
      <w:r w:rsidRPr="00463616">
        <w:rPr>
          <w:rFonts w:hint="eastAsia"/>
        </w:rPr>
        <w:t>を通じ</w:t>
      </w:r>
      <w:r w:rsidR="00E82057" w:rsidRPr="00463616">
        <w:rPr>
          <w:rFonts w:hint="eastAsia"/>
        </w:rPr>
        <w:t>，</w:t>
      </w:r>
      <w:r w:rsidRPr="00463616">
        <w:rPr>
          <w:rFonts w:hint="eastAsia"/>
        </w:rPr>
        <w:t>又は相談員が直接に加害者とされる職員</w:t>
      </w:r>
      <w:r w:rsidR="00116B57">
        <w:rPr>
          <w:rFonts w:hint="eastAsia"/>
        </w:rPr>
        <w:t>又は</w:t>
      </w:r>
      <w:r w:rsidR="00116B57">
        <w:t>学生等</w:t>
      </w:r>
      <w:r w:rsidRPr="00463616">
        <w:rPr>
          <w:rFonts w:hint="eastAsia"/>
        </w:rPr>
        <w:t>から事情を聴き，注意する。</w:t>
      </w:r>
    </w:p>
    <w:p w:rsidR="003C78BD" w:rsidRPr="00116B57" w:rsidRDefault="003C78BD" w:rsidP="00C54ADE">
      <w:pPr>
        <w:autoSpaceDE w:val="0"/>
        <w:autoSpaceDN w:val="0"/>
        <w:spacing w:line="240" w:lineRule="exact"/>
      </w:pPr>
    </w:p>
    <w:p w:rsidR="00A11D54" w:rsidRPr="00463616" w:rsidRDefault="00A11D54" w:rsidP="00C54ADE">
      <w:pPr>
        <w:autoSpaceDE w:val="0"/>
        <w:autoSpaceDN w:val="0"/>
        <w:spacing w:line="240" w:lineRule="exact"/>
      </w:pPr>
    </w:p>
    <w:p w:rsidR="003C78BD" w:rsidRPr="00463616" w:rsidRDefault="003C78BD" w:rsidP="00C10A7A">
      <w:pPr>
        <w:autoSpaceDE w:val="0"/>
        <w:autoSpaceDN w:val="0"/>
        <w:spacing w:line="240" w:lineRule="exact"/>
        <w:ind w:leftChars="50" w:left="105"/>
      </w:pPr>
      <w:r w:rsidRPr="00463616">
        <w:rPr>
          <w:rFonts w:hint="eastAsia"/>
          <w:spacing w:val="30"/>
          <w:szCs w:val="21"/>
        </w:rPr>
        <w:t>第</w:t>
      </w:r>
      <w:r w:rsidRPr="00463616">
        <w:rPr>
          <w:rFonts w:hint="eastAsia"/>
        </w:rPr>
        <w:t>4</w:t>
      </w:r>
      <w:r w:rsidR="00C10A7A" w:rsidRPr="00463616">
        <w:rPr>
          <w:rFonts w:hint="eastAsia"/>
          <w:spacing w:val="30"/>
          <w:szCs w:val="21"/>
        </w:rPr>
        <w:t xml:space="preserve">　</w:t>
      </w:r>
      <w:r w:rsidRPr="00463616">
        <w:rPr>
          <w:rFonts w:hint="eastAsia"/>
        </w:rPr>
        <w:t>学生等又は学生等の保護者に係る苦情相談について</w:t>
      </w:r>
    </w:p>
    <w:p w:rsidR="00E809BD" w:rsidRPr="00463616" w:rsidRDefault="003C78BD" w:rsidP="00463616">
      <w:pPr>
        <w:autoSpaceDE w:val="0"/>
        <w:autoSpaceDN w:val="0"/>
        <w:spacing w:line="240" w:lineRule="exact"/>
        <w:ind w:leftChars="250" w:left="525" w:rightChars="50" w:right="105" w:firstLineChars="100" w:firstLine="210"/>
      </w:pPr>
      <w:r w:rsidRPr="00463616">
        <w:rPr>
          <w:rFonts w:hint="eastAsia"/>
        </w:rPr>
        <w:t>学生等又は学生等の保護者に係る苦情相談への対応については，上記事項に留意するとともに，当該学生等の心身の発達段階等を十分に考慮する必要がある。</w:t>
      </w:r>
    </w:p>
    <w:sectPr w:rsidR="00E809BD" w:rsidRPr="00463616" w:rsidSect="00034974">
      <w:type w:val="continuous"/>
      <w:pgSz w:w="11906" w:h="16838" w:code="9"/>
      <w:pgMar w:top="1134" w:right="680" w:bottom="1134" w:left="680" w:header="851" w:footer="992" w:gutter="0"/>
      <w:cols w:space="13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648" w:rsidRDefault="00B55648" w:rsidP="00E82057">
      <w:r>
        <w:separator/>
      </w:r>
    </w:p>
  </w:endnote>
  <w:endnote w:type="continuationSeparator" w:id="0">
    <w:p w:rsidR="00B55648" w:rsidRDefault="00B55648" w:rsidP="00E8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648" w:rsidRDefault="00B55648" w:rsidP="00E82057">
      <w:r>
        <w:separator/>
      </w:r>
    </w:p>
  </w:footnote>
  <w:footnote w:type="continuationSeparator" w:id="0">
    <w:p w:rsidR="00B55648" w:rsidRDefault="00B55648" w:rsidP="00E82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86"/>
    <w:rsid w:val="0002192E"/>
    <w:rsid w:val="0002630D"/>
    <w:rsid w:val="00033E02"/>
    <w:rsid w:val="00034974"/>
    <w:rsid w:val="00037AC2"/>
    <w:rsid w:val="00043F77"/>
    <w:rsid w:val="000447BE"/>
    <w:rsid w:val="00084BC1"/>
    <w:rsid w:val="00094844"/>
    <w:rsid w:val="000A456E"/>
    <w:rsid w:val="000B741B"/>
    <w:rsid w:val="000C19B7"/>
    <w:rsid w:val="00101EF9"/>
    <w:rsid w:val="00116B57"/>
    <w:rsid w:val="00152C64"/>
    <w:rsid w:val="00182F44"/>
    <w:rsid w:val="00191525"/>
    <w:rsid w:val="001D061D"/>
    <w:rsid w:val="00232237"/>
    <w:rsid w:val="00263C50"/>
    <w:rsid w:val="00265B2D"/>
    <w:rsid w:val="002A25A9"/>
    <w:rsid w:val="002D1326"/>
    <w:rsid w:val="00310D4B"/>
    <w:rsid w:val="003358D8"/>
    <w:rsid w:val="003C782E"/>
    <w:rsid w:val="003C78BD"/>
    <w:rsid w:val="003F30E0"/>
    <w:rsid w:val="003F4DF9"/>
    <w:rsid w:val="00406D53"/>
    <w:rsid w:val="00416490"/>
    <w:rsid w:val="00432471"/>
    <w:rsid w:val="00437347"/>
    <w:rsid w:val="00463616"/>
    <w:rsid w:val="00463A6A"/>
    <w:rsid w:val="0049124C"/>
    <w:rsid w:val="004E384B"/>
    <w:rsid w:val="0050637E"/>
    <w:rsid w:val="005174DA"/>
    <w:rsid w:val="005225BB"/>
    <w:rsid w:val="005308BF"/>
    <w:rsid w:val="00593909"/>
    <w:rsid w:val="005961A0"/>
    <w:rsid w:val="005B2D99"/>
    <w:rsid w:val="005C62EB"/>
    <w:rsid w:val="0066147C"/>
    <w:rsid w:val="00674C97"/>
    <w:rsid w:val="00681526"/>
    <w:rsid w:val="00684FDC"/>
    <w:rsid w:val="00691D0B"/>
    <w:rsid w:val="006B40EE"/>
    <w:rsid w:val="006E3564"/>
    <w:rsid w:val="006F6032"/>
    <w:rsid w:val="00700E19"/>
    <w:rsid w:val="0070661C"/>
    <w:rsid w:val="00725CE3"/>
    <w:rsid w:val="007A62A4"/>
    <w:rsid w:val="007C1D17"/>
    <w:rsid w:val="00807B79"/>
    <w:rsid w:val="00820113"/>
    <w:rsid w:val="00834256"/>
    <w:rsid w:val="00834E5D"/>
    <w:rsid w:val="00844B81"/>
    <w:rsid w:val="00851255"/>
    <w:rsid w:val="00855472"/>
    <w:rsid w:val="0085733C"/>
    <w:rsid w:val="0086268F"/>
    <w:rsid w:val="008B7386"/>
    <w:rsid w:val="008C2D5D"/>
    <w:rsid w:val="00912726"/>
    <w:rsid w:val="00914111"/>
    <w:rsid w:val="009357A0"/>
    <w:rsid w:val="00954F35"/>
    <w:rsid w:val="0095758F"/>
    <w:rsid w:val="00971047"/>
    <w:rsid w:val="00974293"/>
    <w:rsid w:val="00974437"/>
    <w:rsid w:val="0098542A"/>
    <w:rsid w:val="009B441C"/>
    <w:rsid w:val="009C45AE"/>
    <w:rsid w:val="009E3472"/>
    <w:rsid w:val="009E7135"/>
    <w:rsid w:val="00A05FEE"/>
    <w:rsid w:val="00A11D54"/>
    <w:rsid w:val="00A21671"/>
    <w:rsid w:val="00A253D0"/>
    <w:rsid w:val="00A25E8A"/>
    <w:rsid w:val="00A60DB6"/>
    <w:rsid w:val="00A84284"/>
    <w:rsid w:val="00AB0B63"/>
    <w:rsid w:val="00AD2851"/>
    <w:rsid w:val="00AD4F04"/>
    <w:rsid w:val="00AE70EE"/>
    <w:rsid w:val="00B11C88"/>
    <w:rsid w:val="00B26A59"/>
    <w:rsid w:val="00B37ED1"/>
    <w:rsid w:val="00B4083A"/>
    <w:rsid w:val="00B52DA1"/>
    <w:rsid w:val="00B55648"/>
    <w:rsid w:val="00B56025"/>
    <w:rsid w:val="00B618E2"/>
    <w:rsid w:val="00B61EFB"/>
    <w:rsid w:val="00B928F9"/>
    <w:rsid w:val="00BF65EF"/>
    <w:rsid w:val="00C01C41"/>
    <w:rsid w:val="00C053A3"/>
    <w:rsid w:val="00C07DA4"/>
    <w:rsid w:val="00C10A7A"/>
    <w:rsid w:val="00C15E3D"/>
    <w:rsid w:val="00C53E40"/>
    <w:rsid w:val="00C54ADE"/>
    <w:rsid w:val="00C6529D"/>
    <w:rsid w:val="00C674C3"/>
    <w:rsid w:val="00C80561"/>
    <w:rsid w:val="00C84018"/>
    <w:rsid w:val="00CD23B2"/>
    <w:rsid w:val="00D6443F"/>
    <w:rsid w:val="00D657E7"/>
    <w:rsid w:val="00D71398"/>
    <w:rsid w:val="00D9088C"/>
    <w:rsid w:val="00D96144"/>
    <w:rsid w:val="00D97657"/>
    <w:rsid w:val="00DD40CA"/>
    <w:rsid w:val="00DD506A"/>
    <w:rsid w:val="00DF6DA3"/>
    <w:rsid w:val="00E0458E"/>
    <w:rsid w:val="00E07B24"/>
    <w:rsid w:val="00E250FE"/>
    <w:rsid w:val="00E6311D"/>
    <w:rsid w:val="00E809BD"/>
    <w:rsid w:val="00E82057"/>
    <w:rsid w:val="00E97F9F"/>
    <w:rsid w:val="00EC5BB2"/>
    <w:rsid w:val="00ED266E"/>
    <w:rsid w:val="00EF07B2"/>
    <w:rsid w:val="00EF1F74"/>
    <w:rsid w:val="00EF5B02"/>
    <w:rsid w:val="00F36F06"/>
    <w:rsid w:val="00F551C6"/>
    <w:rsid w:val="00F95083"/>
    <w:rsid w:val="00FA0697"/>
    <w:rsid w:val="00FC3E3C"/>
    <w:rsid w:val="00FD2787"/>
    <w:rsid w:val="00FF7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ADFE47A-2A34-4F0A-A7F7-30ADA84C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2057"/>
    <w:pPr>
      <w:tabs>
        <w:tab w:val="center" w:pos="4252"/>
        <w:tab w:val="right" w:pos="8504"/>
      </w:tabs>
      <w:snapToGrid w:val="0"/>
    </w:pPr>
  </w:style>
  <w:style w:type="character" w:customStyle="1" w:styleId="a4">
    <w:name w:val="ヘッダー (文字)"/>
    <w:link w:val="a3"/>
    <w:rsid w:val="00E82057"/>
    <w:rPr>
      <w:rFonts w:ascii="ＭＳ 明朝"/>
      <w:kern w:val="2"/>
      <w:sz w:val="21"/>
      <w:szCs w:val="24"/>
    </w:rPr>
  </w:style>
  <w:style w:type="paragraph" w:styleId="a5">
    <w:name w:val="footer"/>
    <w:basedOn w:val="a"/>
    <w:link w:val="a6"/>
    <w:rsid w:val="00E82057"/>
    <w:pPr>
      <w:tabs>
        <w:tab w:val="center" w:pos="4252"/>
        <w:tab w:val="right" w:pos="8504"/>
      </w:tabs>
      <w:snapToGrid w:val="0"/>
    </w:pPr>
  </w:style>
  <w:style w:type="character" w:customStyle="1" w:styleId="a6">
    <w:name w:val="フッター (文字)"/>
    <w:link w:val="a5"/>
    <w:rsid w:val="00E8205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2823;&#31528;\Word%20&#25490;&#29256;&#20316;&#26989;\CT11-07\&#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模板.dot</Template>
  <TotalTime>2</TotalTime>
  <Pages>3</Pages>
  <Words>500</Words>
  <Characters>2853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Manager/>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jm3017</dc:creator>
  <cp:keywords/>
  <dc:description/>
  <cp:lastModifiedBy>jm3017</cp:lastModifiedBy>
  <cp:revision>4</cp:revision>
  <cp:lastPrinted>2012-01-12T11:45:00Z</cp:lastPrinted>
  <dcterms:created xsi:type="dcterms:W3CDTF">2023-11-28T01:57:00Z</dcterms:created>
  <dcterms:modified xsi:type="dcterms:W3CDTF">2024-01-18T04:17:00Z</dcterms:modified>
  <cp:category/>
</cp:coreProperties>
</file>